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26" w:rsidRDefault="00013D26" w:rsidP="00013D26">
      <w:pPr>
        <w:spacing w:line="580" w:lineRule="exact"/>
        <w:ind w:rightChars="119" w:right="31680" w:firstLineChars="112" w:firstLine="31680"/>
        <w:jc w:val="right"/>
        <w:rPr>
          <w:rFonts w:ascii="仿宋_GB2312" w:eastAsia="仿宋_GB2312" w:cs="仿宋_GB2312"/>
          <w:sz w:val="32"/>
          <w:szCs w:val="32"/>
        </w:rPr>
      </w:pPr>
    </w:p>
    <w:p w:rsidR="00013D26" w:rsidRDefault="00013D26" w:rsidP="00761FBA">
      <w:pPr>
        <w:spacing w:line="580" w:lineRule="exact"/>
        <w:ind w:rightChars="119" w:right="31680" w:firstLineChars="112" w:firstLine="31680"/>
        <w:jc w:val="right"/>
        <w:rPr>
          <w:rFonts w:ascii="仿宋_GB2312" w:eastAsia="仿宋_GB2312" w:cs="仿宋_GB2312"/>
          <w:sz w:val="32"/>
          <w:szCs w:val="32"/>
        </w:rPr>
      </w:pPr>
    </w:p>
    <w:p w:rsidR="00013D26" w:rsidRDefault="00013D26" w:rsidP="00761FBA">
      <w:pPr>
        <w:wordWrap w:val="0"/>
        <w:spacing w:line="580" w:lineRule="exact"/>
        <w:ind w:rightChars="38" w:right="31680" w:firstLineChars="112" w:firstLine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遂农函〔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13D26" w:rsidRDefault="00013D26" w:rsidP="00BD3B7B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13D26" w:rsidRDefault="00013D26" w:rsidP="00BD3B7B">
      <w:pPr>
        <w:spacing w:line="580" w:lineRule="exact"/>
        <w:jc w:val="center"/>
        <w:rPr>
          <w:rFonts w:ascii="方正小标宋简体" w:eastAsia="方正小标宋简体" w:hAnsi="黑体"/>
          <w:sz w:val="42"/>
          <w:szCs w:val="42"/>
        </w:rPr>
      </w:pPr>
      <w:r>
        <w:rPr>
          <w:rFonts w:ascii="方正小标宋简体" w:eastAsia="方正小标宋简体" w:hAnsi="黑体" w:hint="eastAsia"/>
          <w:sz w:val="42"/>
          <w:szCs w:val="42"/>
        </w:rPr>
        <w:t>遂宁市农业局</w:t>
      </w:r>
    </w:p>
    <w:p w:rsidR="00013D26" w:rsidRDefault="00013D26" w:rsidP="00BD3B7B">
      <w:pPr>
        <w:spacing w:line="580" w:lineRule="exact"/>
        <w:jc w:val="center"/>
        <w:rPr>
          <w:rFonts w:ascii="方正小标宋简体" w:eastAsia="方正小标宋简体" w:hAnsi="黑体"/>
          <w:sz w:val="42"/>
          <w:szCs w:val="42"/>
        </w:rPr>
      </w:pPr>
      <w:r>
        <w:rPr>
          <w:rFonts w:ascii="方正小标宋简体" w:eastAsia="方正小标宋简体" w:hAnsi="黑体" w:hint="eastAsia"/>
          <w:sz w:val="42"/>
          <w:szCs w:val="42"/>
        </w:rPr>
        <w:t>关于印发农机购置补贴政策落实相关工作制度的通</w:t>
      </w:r>
      <w:r>
        <w:rPr>
          <w:rFonts w:ascii="方正小标宋简体" w:eastAsia="方正小标宋简体" w:hAnsi="黑体"/>
          <w:sz w:val="42"/>
          <w:szCs w:val="42"/>
        </w:rPr>
        <w:t xml:space="preserve">     </w:t>
      </w:r>
      <w:r>
        <w:rPr>
          <w:rFonts w:ascii="方正小标宋简体" w:eastAsia="方正小标宋简体" w:hAnsi="黑体" w:hint="eastAsia"/>
          <w:sz w:val="42"/>
          <w:szCs w:val="42"/>
        </w:rPr>
        <w:t>知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各县（区）农业局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013D26" w:rsidRDefault="00013D26" w:rsidP="00761FBA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各个环节的操作，确保我市农机购置补贴政策决策过程的公开透明和科学高效，推动全市农机购置补贴项目又好又快实施。现将《遂宁市农业局农机购置补贴事项集体决策制度》、《遂宁市农业局受理农机购置补贴违纪违规举报工作规程》印发给你们，请认真贯彻执行。</w:t>
      </w:r>
    </w:p>
    <w:p w:rsidR="00013D26" w:rsidRDefault="00013D26" w:rsidP="00761FBA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．遂宁市农业局农机购置补贴事项集体决策制度</w:t>
      </w:r>
    </w:p>
    <w:p w:rsidR="00013D26" w:rsidRDefault="00013D26" w:rsidP="00761FBA">
      <w:pPr>
        <w:ind w:leftChars="76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．遂宁市农业局受理农机购置补贴违纪违规举报工作规程</w:t>
      </w:r>
    </w:p>
    <w:p w:rsidR="00013D26" w:rsidRDefault="00013D26" w:rsidP="00BD3B7B">
      <w:pPr>
        <w:ind w:firstLine="645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遂宁市农业局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:rsidR="00013D26" w:rsidRDefault="00013D26" w:rsidP="00BD3B7B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5"/>
        </w:smartTagPr>
        <w:r>
          <w:rPr>
            <w:rFonts w:ascii="仿宋_GB2312" w:eastAsia="仿宋_GB2312"/>
            <w:sz w:val="32"/>
            <w:szCs w:val="32"/>
          </w:rPr>
          <w:t>2015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4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28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/>
          <w:sz w:val="32"/>
          <w:szCs w:val="32"/>
        </w:rPr>
        <w:t xml:space="preserve">         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013D26" w:rsidRDefault="00013D26" w:rsidP="00761FBA">
      <w:pPr>
        <w:spacing w:line="580" w:lineRule="exact"/>
        <w:ind w:firstLineChars="200" w:firstLine="31680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遂宁市农业局农机购置补贴事项集体决策制度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为规范农机购置补贴重大政策决策，提高政策的权威性、科学性和公正性，根据省农业厅有关要求，结合我市农机购置补贴实施工作实际，制定本制度。</w:t>
      </w:r>
    </w:p>
    <w:p w:rsidR="00013D26" w:rsidRDefault="00013D26" w:rsidP="00761FBA">
      <w:pPr>
        <w:spacing w:line="58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一、集体决策事项范围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．遂宁市农机购置补贴实施指导意见；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．对农机购置补贴违纪违规的惩处；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．其他需要集体决策的事项。</w:t>
      </w:r>
    </w:p>
    <w:p w:rsidR="00013D26" w:rsidRDefault="00013D26" w:rsidP="00761FBA">
      <w:pPr>
        <w:spacing w:line="58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二、集体决策工作程序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（一）局农机装备科负责召集局农机购置补贴工作领导小组成员，并组织召开会议，按照议事规则进行集体研究。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具体经办人员在会上详细介绍集体决策事项相关的法规、政策，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（三）集体决策形成的意见和建议报局领导批准后执行。</w:t>
      </w:r>
    </w:p>
    <w:p w:rsidR="00013D26" w:rsidRDefault="00013D26" w:rsidP="00761FBA">
      <w:pPr>
        <w:spacing w:line="58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三、集体决策纪律要求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（一）承办集体决策事项的部门和个人应严格维护集体决策的严肃性，任何人不得擅自违反、改变决策结果。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会人员及相关工作人员应严格遵守工作制度和保密纪律，严禁将集体决策和未执行事项泄露、告诉给农机购置补贴相关的单位、企业和个人。对违反工作制度和纪律、造成不良影响和后果的，要严肃追究相关人员的责任。</w:t>
      </w:r>
    </w:p>
    <w:p w:rsidR="00013D26" w:rsidRDefault="00013D26" w:rsidP="00761FBA">
      <w:pPr>
        <w:spacing w:line="58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四、本制度由遂宁市农业局农机装备科负责解释</w:t>
      </w:r>
    </w:p>
    <w:p w:rsidR="00013D26" w:rsidRDefault="00013D26" w:rsidP="00761FBA">
      <w:pPr>
        <w:spacing w:line="58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五、本制度自发布之日起实施</w:t>
      </w: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13D26" w:rsidRDefault="00013D26" w:rsidP="00761FBA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遂宁市农业局受理农机购置补贴违纪违规举报工作规程</w:t>
      </w:r>
    </w:p>
    <w:p w:rsidR="00013D26" w:rsidRDefault="00013D26" w:rsidP="00BD3B7B">
      <w:pPr>
        <w:jc w:val="center"/>
        <w:rPr>
          <w:rFonts w:ascii="仿宋_GB2312" w:eastAsia="仿宋_GB2312"/>
          <w:sz w:val="32"/>
          <w:szCs w:val="32"/>
        </w:rPr>
      </w:pPr>
    </w:p>
    <w:p w:rsidR="00013D26" w:rsidRDefault="00013D26" w:rsidP="00761FBA">
      <w:pPr>
        <w:ind w:firstLineChars="225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为规范农机购置补贴违纪违规举报处理工作，根据省农业厅有关要求，结合遂宁市农机购置补贴实施工作实际，制定本工作规程。</w:t>
      </w:r>
    </w:p>
    <w:p w:rsidR="00013D26" w:rsidRDefault="00013D26" w:rsidP="00BD3B7B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一、受理举报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(</w:t>
      </w: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ascii="仿宋_GB2312" w:eastAsia="仿宋_GB2312" w:hint="eastAsia"/>
          <w:b/>
          <w:sz w:val="32"/>
          <w:szCs w:val="32"/>
        </w:rPr>
        <w:t>受理范围：</w:t>
      </w:r>
      <w:r>
        <w:rPr>
          <w:rFonts w:ascii="仿宋_GB2312" w:eastAsia="仿宋_GB2312" w:hint="eastAsia"/>
          <w:sz w:val="32"/>
          <w:szCs w:val="32"/>
        </w:rPr>
        <w:t>公民、法人和其他社会组织对我市农机购置补贴项目实施相关单位、企业及其工作人员违纪违规行为进行检举、控告。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b/>
          <w:sz w:val="32"/>
          <w:szCs w:val="32"/>
        </w:rPr>
        <w:t xml:space="preserve"> (</w:t>
      </w: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ascii="仿宋_GB2312" w:eastAsia="仿宋_GB2312" w:hint="eastAsia"/>
          <w:b/>
          <w:sz w:val="32"/>
          <w:szCs w:val="32"/>
        </w:rPr>
        <w:t>举报方式：</w:t>
      </w:r>
      <w:r>
        <w:rPr>
          <w:rFonts w:ascii="仿宋_GB2312" w:eastAsia="仿宋_GB2312" w:hint="eastAsia"/>
          <w:sz w:val="32"/>
          <w:szCs w:val="32"/>
        </w:rPr>
        <w:t>举报人可以采取当面的方式，也可以通过电话、电报、传真、信函或其他书面方式。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(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ascii="仿宋_GB2312" w:eastAsia="仿宋_GB2312" w:hint="eastAsia"/>
          <w:b/>
          <w:sz w:val="32"/>
          <w:szCs w:val="32"/>
        </w:rPr>
        <w:t>专人受理：</w:t>
      </w:r>
      <w:r>
        <w:rPr>
          <w:rFonts w:ascii="仿宋_GB2312" w:eastAsia="仿宋_GB2312" w:hint="eastAsia"/>
          <w:sz w:val="32"/>
          <w:szCs w:val="32"/>
        </w:rPr>
        <w:t>指定专人负责受理举报。当面举报应由受理工作人员分别单独进行并做好笔录，笔录应由举报人签名或者盖章；接受电话举报，必须细心接听，询问清楚，如实记录；受理电报、传真、信函和其他书面方式的举报，指定专人拆阅、登记；对内容不详的署名举报，应当及时约请举报人面谈或通过其他方式索取补充材料。</w:t>
      </w:r>
    </w:p>
    <w:p w:rsidR="00013D26" w:rsidRDefault="00013D26" w:rsidP="00BD3B7B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二、调查核实</w:t>
      </w:r>
    </w:p>
    <w:p w:rsidR="00013D26" w:rsidRDefault="00013D26" w:rsidP="00BD3B7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(</w:t>
      </w: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ascii="仿宋_GB2312" w:eastAsia="仿宋_GB2312" w:hint="eastAsia"/>
          <w:b/>
          <w:sz w:val="32"/>
          <w:szCs w:val="32"/>
        </w:rPr>
        <w:t>工作原则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 w:hint="eastAsia"/>
          <w:sz w:val="32"/>
          <w:szCs w:val="32"/>
        </w:rPr>
        <w:t>、及时性原则。受理举报后应及时组织调查，认真核实举报反映的情况和问题。匿名举报事实不清、情况不明、证据不足的材料和信息，仅作为工作调研的重点和参考，原则上不进行调查核实和处理。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 w:hint="eastAsia"/>
          <w:sz w:val="32"/>
          <w:szCs w:val="32"/>
        </w:rPr>
        <w:t>、保密性原则。对举报人的姓名、工作单位、家庭住址等有关情况及举报的内容应严格保密，不得将举报材料转给被举报单位及个人。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</w:t>
      </w:r>
      <w:r>
        <w:rPr>
          <w:rFonts w:ascii="仿宋_GB2312" w:eastAsia="仿宋_GB2312" w:hint="eastAsia"/>
          <w:sz w:val="32"/>
          <w:szCs w:val="32"/>
        </w:rPr>
        <w:t>、分级负责原则。对农业主管部门及工作人员的举报，原则上由上一级农业主管部门调查核实；对生产企业、经销商违纪违规行为的举报，按照属地原则，由所在县农业主管部门调查核实；对跨行政区域或重大违纪违规行为的举报，由市农业局调查核实，也可委托所在县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农机主管部门调查核实。</w:t>
      </w:r>
    </w:p>
    <w:p w:rsidR="00013D26" w:rsidRDefault="00013D26" w:rsidP="00BD3B7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(</w:t>
      </w: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)</w:t>
      </w:r>
      <w:r>
        <w:rPr>
          <w:rFonts w:ascii="仿宋_GB2312" w:eastAsia="仿宋_GB2312" w:hint="eastAsia"/>
          <w:b/>
          <w:sz w:val="32"/>
          <w:szCs w:val="32"/>
        </w:rPr>
        <w:t>工作程序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</w:t>
      </w:r>
      <w:r>
        <w:rPr>
          <w:rFonts w:ascii="仿宋_GB2312" w:eastAsia="仿宋_GB2312" w:hint="eastAsia"/>
          <w:sz w:val="32"/>
          <w:szCs w:val="32"/>
        </w:rPr>
        <w:t>、组成调查小组，同级纪检监察部门派员参加。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 w:hint="eastAsia"/>
          <w:sz w:val="32"/>
          <w:szCs w:val="32"/>
        </w:rPr>
        <w:t>、调查小组通过走访、现场查看核实、询问、查阅并复印相关资料等方式进行调查核实。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</w:t>
      </w:r>
      <w:r>
        <w:rPr>
          <w:rFonts w:ascii="仿宋_GB2312" w:eastAsia="仿宋_GB2312" w:hint="eastAsia"/>
          <w:sz w:val="32"/>
          <w:szCs w:val="32"/>
        </w:rPr>
        <w:t>、调查工作结束后，调查小组应形成书面调查报告。报告内容主要包括：事情的起因、调查小组成员的构成、调查核实情况、初步结论、处理建议等。调查报告附件要齐全。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</w:t>
      </w:r>
      <w:r>
        <w:rPr>
          <w:rFonts w:ascii="仿宋_GB2312" w:eastAsia="仿宋_GB2312" w:hint="eastAsia"/>
          <w:sz w:val="32"/>
          <w:szCs w:val="32"/>
        </w:rPr>
        <w:t>、按照《遂宁市农业局农机购置补贴事项集体决策制度》要求，对调查组提出的处理建议进行审议，形成最终处理意见。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5</w:t>
      </w:r>
      <w:r>
        <w:rPr>
          <w:rFonts w:ascii="仿宋_GB2312" w:eastAsia="仿宋_GB2312" w:hint="eastAsia"/>
          <w:sz w:val="32"/>
          <w:szCs w:val="32"/>
        </w:rPr>
        <w:t>、将处理结果在一定范围内进行通报，如举报人要求答复本人所举报事项处理结果的，由受理单位指定人员负责及时将举报事项的调查、处理结果告知举报人。</w:t>
      </w:r>
    </w:p>
    <w:p w:rsidR="00013D26" w:rsidRDefault="00013D26" w:rsidP="00BD3B7B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三、本规程由遂宁市农业局农机装备科负责解释</w:t>
      </w:r>
    </w:p>
    <w:p w:rsidR="00013D26" w:rsidRDefault="00013D26" w:rsidP="00BD3B7B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四、本规程自发布之日起实施</w:t>
      </w: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</w:p>
    <w:p w:rsidR="00013D26" w:rsidRDefault="00013D26" w:rsidP="00BD3B7B">
      <w:pPr>
        <w:rPr>
          <w:rFonts w:ascii="仿宋_GB2312" w:eastAsia="仿宋_GB2312"/>
          <w:sz w:val="32"/>
          <w:szCs w:val="32"/>
        </w:rPr>
      </w:pPr>
    </w:p>
    <w:p w:rsidR="00013D26" w:rsidRDefault="00013D26" w:rsidP="00761FBA">
      <w:pPr>
        <w:ind w:rightChars="65" w:right="31680" w:firstLineChars="3100" w:firstLine="31680"/>
        <w:jc w:val="left"/>
      </w:pPr>
    </w:p>
    <w:p w:rsidR="00013D26" w:rsidRDefault="00013D26" w:rsidP="00886957">
      <w:pPr>
        <w:rPr>
          <w:rFonts w:ascii="仿宋_GB2312" w:eastAsia="仿宋_GB2312"/>
          <w:sz w:val="32"/>
          <w:szCs w:val="32"/>
        </w:rPr>
      </w:pPr>
    </w:p>
    <w:p w:rsidR="00013D26" w:rsidRDefault="00013D26" w:rsidP="00072334">
      <w:pPr>
        <w:ind w:rightChars="65" w:right="31680" w:firstLineChars="3100" w:firstLine="31680"/>
        <w:jc w:val="left"/>
      </w:pPr>
    </w:p>
    <w:sectPr w:rsidR="00013D26" w:rsidSect="00121843">
      <w:footerReference w:type="even" r:id="rId7"/>
      <w:footerReference w:type="default" r:id="rId8"/>
      <w:pgSz w:w="11906" w:h="16838" w:code="9"/>
      <w:pgMar w:top="2098" w:right="1474" w:bottom="1644" w:left="1531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26" w:rsidRDefault="00013D26" w:rsidP="00EA3132">
      <w:r>
        <w:separator/>
      </w:r>
    </w:p>
  </w:endnote>
  <w:endnote w:type="continuationSeparator" w:id="0">
    <w:p w:rsidR="00013D26" w:rsidRDefault="00013D26" w:rsidP="00EA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26" w:rsidRPr="000E34A3" w:rsidRDefault="00013D26" w:rsidP="00121843">
    <w:pPr>
      <w:pStyle w:val="Footer"/>
      <w:framePr w:wrap="around" w:vAnchor="text" w:hAnchor="margin" w:y="1"/>
      <w:jc w:val="both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 w:rsidRPr="000E34A3">
      <w:rPr>
        <w:rStyle w:val="PageNumber"/>
        <w:sz w:val="28"/>
        <w:szCs w:val="28"/>
      </w:rPr>
      <w:fldChar w:fldCharType="begin"/>
    </w:r>
    <w:r w:rsidRPr="000E34A3">
      <w:rPr>
        <w:rStyle w:val="PageNumber"/>
        <w:sz w:val="28"/>
        <w:szCs w:val="28"/>
      </w:rPr>
      <w:instrText xml:space="preserve">PAGE  </w:instrText>
    </w:r>
    <w:r w:rsidRPr="000E34A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6</w:t>
    </w:r>
    <w:r w:rsidRPr="000E34A3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013D26" w:rsidRDefault="00013D26" w:rsidP="0012184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26" w:rsidRPr="00D623C3" w:rsidRDefault="00013D26" w:rsidP="00DC2DFE">
    <w:pPr>
      <w:pStyle w:val="Footer"/>
      <w:framePr w:wrap="around" w:vAnchor="text" w:hAnchor="page" w:x="9452" w:y="39"/>
      <w:jc w:val="center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 w:rsidRPr="00D623C3">
      <w:rPr>
        <w:rStyle w:val="PageNumber"/>
        <w:sz w:val="28"/>
        <w:szCs w:val="28"/>
      </w:rPr>
      <w:fldChar w:fldCharType="begin"/>
    </w:r>
    <w:r w:rsidRPr="00D623C3">
      <w:rPr>
        <w:rStyle w:val="PageNumber"/>
        <w:sz w:val="28"/>
        <w:szCs w:val="28"/>
      </w:rPr>
      <w:instrText xml:space="preserve">PAGE  </w:instrText>
    </w:r>
    <w:r w:rsidRPr="00D623C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5</w:t>
    </w:r>
    <w:r w:rsidRPr="00D623C3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013D26" w:rsidRDefault="00013D26" w:rsidP="0012184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26" w:rsidRDefault="00013D26" w:rsidP="00EA3132">
      <w:r>
        <w:separator/>
      </w:r>
    </w:p>
  </w:footnote>
  <w:footnote w:type="continuationSeparator" w:id="0">
    <w:p w:rsidR="00013D26" w:rsidRDefault="00013D26" w:rsidP="00EA3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0189"/>
    <w:multiLevelType w:val="hybridMultilevel"/>
    <w:tmpl w:val="D8C8EAB0"/>
    <w:lvl w:ilvl="0" w:tplc="732E3E7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30B"/>
    <w:rsid w:val="00000D4A"/>
    <w:rsid w:val="00002843"/>
    <w:rsid w:val="00013D26"/>
    <w:rsid w:val="00017CFF"/>
    <w:rsid w:val="000206D0"/>
    <w:rsid w:val="00023796"/>
    <w:rsid w:val="000307B0"/>
    <w:rsid w:val="00030D6A"/>
    <w:rsid w:val="0003338B"/>
    <w:rsid w:val="0003358E"/>
    <w:rsid w:val="00037047"/>
    <w:rsid w:val="00040BCE"/>
    <w:rsid w:val="00040DCA"/>
    <w:rsid w:val="00041EA6"/>
    <w:rsid w:val="000476B9"/>
    <w:rsid w:val="00053EA2"/>
    <w:rsid w:val="000659B7"/>
    <w:rsid w:val="00067CB1"/>
    <w:rsid w:val="00072334"/>
    <w:rsid w:val="00073747"/>
    <w:rsid w:val="00081D8C"/>
    <w:rsid w:val="00082706"/>
    <w:rsid w:val="00082AE6"/>
    <w:rsid w:val="000958A9"/>
    <w:rsid w:val="000A6C97"/>
    <w:rsid w:val="000A71E8"/>
    <w:rsid w:val="000C1414"/>
    <w:rsid w:val="000C627B"/>
    <w:rsid w:val="000C6F44"/>
    <w:rsid w:val="000D1C20"/>
    <w:rsid w:val="000E34A3"/>
    <w:rsid w:val="000F1503"/>
    <w:rsid w:val="00121843"/>
    <w:rsid w:val="001249EF"/>
    <w:rsid w:val="00125104"/>
    <w:rsid w:val="00131EDF"/>
    <w:rsid w:val="0013683B"/>
    <w:rsid w:val="00137345"/>
    <w:rsid w:val="001378D8"/>
    <w:rsid w:val="00137FD5"/>
    <w:rsid w:val="00144677"/>
    <w:rsid w:val="001556B8"/>
    <w:rsid w:val="0015749D"/>
    <w:rsid w:val="001606CC"/>
    <w:rsid w:val="00171322"/>
    <w:rsid w:val="001724C0"/>
    <w:rsid w:val="0017524F"/>
    <w:rsid w:val="001859D3"/>
    <w:rsid w:val="0018654B"/>
    <w:rsid w:val="001903D3"/>
    <w:rsid w:val="00195A77"/>
    <w:rsid w:val="00195E00"/>
    <w:rsid w:val="001A28E0"/>
    <w:rsid w:val="001A2E05"/>
    <w:rsid w:val="001B138D"/>
    <w:rsid w:val="001C3B62"/>
    <w:rsid w:val="001C491A"/>
    <w:rsid w:val="001C4ADA"/>
    <w:rsid w:val="001D2492"/>
    <w:rsid w:val="001D4300"/>
    <w:rsid w:val="001D4A82"/>
    <w:rsid w:val="001D6B56"/>
    <w:rsid w:val="001D7ED2"/>
    <w:rsid w:val="0020241E"/>
    <w:rsid w:val="00206A5A"/>
    <w:rsid w:val="002073BB"/>
    <w:rsid w:val="0020748D"/>
    <w:rsid w:val="00220995"/>
    <w:rsid w:val="002245CB"/>
    <w:rsid w:val="00230D12"/>
    <w:rsid w:val="00230DCF"/>
    <w:rsid w:val="00231BAB"/>
    <w:rsid w:val="0023697E"/>
    <w:rsid w:val="00242F19"/>
    <w:rsid w:val="00243A89"/>
    <w:rsid w:val="0024403F"/>
    <w:rsid w:val="002466BA"/>
    <w:rsid w:val="0025111B"/>
    <w:rsid w:val="00257222"/>
    <w:rsid w:val="00257704"/>
    <w:rsid w:val="0026016A"/>
    <w:rsid w:val="0026264F"/>
    <w:rsid w:val="00263E6C"/>
    <w:rsid w:val="00270A2F"/>
    <w:rsid w:val="00273FEA"/>
    <w:rsid w:val="002764A2"/>
    <w:rsid w:val="00277224"/>
    <w:rsid w:val="00281A37"/>
    <w:rsid w:val="002A465C"/>
    <w:rsid w:val="002A492B"/>
    <w:rsid w:val="002A6E37"/>
    <w:rsid w:val="002D0012"/>
    <w:rsid w:val="002D223D"/>
    <w:rsid w:val="002D2CCE"/>
    <w:rsid w:val="002D55A4"/>
    <w:rsid w:val="002D57D6"/>
    <w:rsid w:val="002D6F0D"/>
    <w:rsid w:val="002F2F41"/>
    <w:rsid w:val="002F4657"/>
    <w:rsid w:val="002F5898"/>
    <w:rsid w:val="00304ED0"/>
    <w:rsid w:val="00305E0C"/>
    <w:rsid w:val="00310C00"/>
    <w:rsid w:val="003122A8"/>
    <w:rsid w:val="00315382"/>
    <w:rsid w:val="003153BC"/>
    <w:rsid w:val="00320E12"/>
    <w:rsid w:val="003340A7"/>
    <w:rsid w:val="00346EBD"/>
    <w:rsid w:val="00353DD2"/>
    <w:rsid w:val="00354070"/>
    <w:rsid w:val="00366E42"/>
    <w:rsid w:val="003815D9"/>
    <w:rsid w:val="00394A5D"/>
    <w:rsid w:val="003A0841"/>
    <w:rsid w:val="003B08AE"/>
    <w:rsid w:val="003C3EBB"/>
    <w:rsid w:val="003C49EE"/>
    <w:rsid w:val="003C55C2"/>
    <w:rsid w:val="003C5E63"/>
    <w:rsid w:val="003D2C2E"/>
    <w:rsid w:val="003D7FB3"/>
    <w:rsid w:val="003E0886"/>
    <w:rsid w:val="003E7A16"/>
    <w:rsid w:val="003F4605"/>
    <w:rsid w:val="0040359F"/>
    <w:rsid w:val="004124D4"/>
    <w:rsid w:val="00412D25"/>
    <w:rsid w:val="004146EB"/>
    <w:rsid w:val="004256EB"/>
    <w:rsid w:val="004308BD"/>
    <w:rsid w:val="00432AC9"/>
    <w:rsid w:val="00433837"/>
    <w:rsid w:val="00441635"/>
    <w:rsid w:val="00441D7A"/>
    <w:rsid w:val="00442E57"/>
    <w:rsid w:val="00445506"/>
    <w:rsid w:val="00445F27"/>
    <w:rsid w:val="004557A9"/>
    <w:rsid w:val="00464472"/>
    <w:rsid w:val="004667D3"/>
    <w:rsid w:val="0047673B"/>
    <w:rsid w:val="0048301E"/>
    <w:rsid w:val="00483288"/>
    <w:rsid w:val="0049370D"/>
    <w:rsid w:val="00493FB5"/>
    <w:rsid w:val="004A01B3"/>
    <w:rsid w:val="004B3313"/>
    <w:rsid w:val="004B5798"/>
    <w:rsid w:val="004C3D7A"/>
    <w:rsid w:val="004D209C"/>
    <w:rsid w:val="004E345D"/>
    <w:rsid w:val="004E52B8"/>
    <w:rsid w:val="004E7F97"/>
    <w:rsid w:val="004F59ED"/>
    <w:rsid w:val="005016C4"/>
    <w:rsid w:val="0050370A"/>
    <w:rsid w:val="00507FE6"/>
    <w:rsid w:val="00514877"/>
    <w:rsid w:val="00520DF5"/>
    <w:rsid w:val="00527E9A"/>
    <w:rsid w:val="005310B2"/>
    <w:rsid w:val="00533729"/>
    <w:rsid w:val="00534D36"/>
    <w:rsid w:val="0053702F"/>
    <w:rsid w:val="00562C7F"/>
    <w:rsid w:val="00563B38"/>
    <w:rsid w:val="00565C4A"/>
    <w:rsid w:val="0057112D"/>
    <w:rsid w:val="00571243"/>
    <w:rsid w:val="00571DE7"/>
    <w:rsid w:val="0058013F"/>
    <w:rsid w:val="00585637"/>
    <w:rsid w:val="00595C73"/>
    <w:rsid w:val="005A2DEC"/>
    <w:rsid w:val="005B41AD"/>
    <w:rsid w:val="005B4307"/>
    <w:rsid w:val="005C0152"/>
    <w:rsid w:val="005C2D57"/>
    <w:rsid w:val="005D4EE7"/>
    <w:rsid w:val="005E4A80"/>
    <w:rsid w:val="005E76BC"/>
    <w:rsid w:val="00600F4E"/>
    <w:rsid w:val="00602331"/>
    <w:rsid w:val="00610742"/>
    <w:rsid w:val="00614DB4"/>
    <w:rsid w:val="0062330B"/>
    <w:rsid w:val="006259A7"/>
    <w:rsid w:val="00640595"/>
    <w:rsid w:val="00641040"/>
    <w:rsid w:val="00643B6C"/>
    <w:rsid w:val="00650042"/>
    <w:rsid w:val="00650F3F"/>
    <w:rsid w:val="00651B78"/>
    <w:rsid w:val="00653F71"/>
    <w:rsid w:val="00655170"/>
    <w:rsid w:val="006611D6"/>
    <w:rsid w:val="006659DD"/>
    <w:rsid w:val="00674FAC"/>
    <w:rsid w:val="00683A1E"/>
    <w:rsid w:val="006933ED"/>
    <w:rsid w:val="00696AD3"/>
    <w:rsid w:val="006A2F4D"/>
    <w:rsid w:val="006A4095"/>
    <w:rsid w:val="006B4F46"/>
    <w:rsid w:val="006B521D"/>
    <w:rsid w:val="006B7862"/>
    <w:rsid w:val="006D305A"/>
    <w:rsid w:val="006D75A6"/>
    <w:rsid w:val="006E0D94"/>
    <w:rsid w:val="006E3BEE"/>
    <w:rsid w:val="006F07ED"/>
    <w:rsid w:val="006F25C6"/>
    <w:rsid w:val="006F51C7"/>
    <w:rsid w:val="006F738F"/>
    <w:rsid w:val="00713BAA"/>
    <w:rsid w:val="00715330"/>
    <w:rsid w:val="0071547A"/>
    <w:rsid w:val="007176B9"/>
    <w:rsid w:val="00737CC9"/>
    <w:rsid w:val="00742C2B"/>
    <w:rsid w:val="00744722"/>
    <w:rsid w:val="00746500"/>
    <w:rsid w:val="007478EC"/>
    <w:rsid w:val="00753EFD"/>
    <w:rsid w:val="00756E4F"/>
    <w:rsid w:val="0076087F"/>
    <w:rsid w:val="00760B84"/>
    <w:rsid w:val="00761FBA"/>
    <w:rsid w:val="00767D6F"/>
    <w:rsid w:val="00786614"/>
    <w:rsid w:val="00790B47"/>
    <w:rsid w:val="007941BB"/>
    <w:rsid w:val="007A27C9"/>
    <w:rsid w:val="007B1E93"/>
    <w:rsid w:val="007B47A2"/>
    <w:rsid w:val="007B4F7F"/>
    <w:rsid w:val="007C6BDA"/>
    <w:rsid w:val="007C78B7"/>
    <w:rsid w:val="007C7963"/>
    <w:rsid w:val="007D2752"/>
    <w:rsid w:val="007D72C3"/>
    <w:rsid w:val="0081613E"/>
    <w:rsid w:val="00840A2D"/>
    <w:rsid w:val="008418CD"/>
    <w:rsid w:val="00847369"/>
    <w:rsid w:val="00860331"/>
    <w:rsid w:val="00860BFE"/>
    <w:rsid w:val="00882818"/>
    <w:rsid w:val="00886957"/>
    <w:rsid w:val="008920DB"/>
    <w:rsid w:val="00894483"/>
    <w:rsid w:val="00895BBE"/>
    <w:rsid w:val="008B277A"/>
    <w:rsid w:val="008C1F5C"/>
    <w:rsid w:val="008C2847"/>
    <w:rsid w:val="008C2B2E"/>
    <w:rsid w:val="008D0372"/>
    <w:rsid w:val="008D14E7"/>
    <w:rsid w:val="008E017E"/>
    <w:rsid w:val="008E34BC"/>
    <w:rsid w:val="008E4EB0"/>
    <w:rsid w:val="008E7360"/>
    <w:rsid w:val="008F4629"/>
    <w:rsid w:val="009004AC"/>
    <w:rsid w:val="00913ED2"/>
    <w:rsid w:val="009168AC"/>
    <w:rsid w:val="0091797B"/>
    <w:rsid w:val="009278D6"/>
    <w:rsid w:val="009343C8"/>
    <w:rsid w:val="009455A9"/>
    <w:rsid w:val="0094565D"/>
    <w:rsid w:val="00946DF1"/>
    <w:rsid w:val="009577D1"/>
    <w:rsid w:val="00961522"/>
    <w:rsid w:val="0097138B"/>
    <w:rsid w:val="00976F7E"/>
    <w:rsid w:val="00977C8D"/>
    <w:rsid w:val="009840A5"/>
    <w:rsid w:val="009974B6"/>
    <w:rsid w:val="009A2E03"/>
    <w:rsid w:val="009B5983"/>
    <w:rsid w:val="009B6930"/>
    <w:rsid w:val="009C10C7"/>
    <w:rsid w:val="009C1C3E"/>
    <w:rsid w:val="009C3256"/>
    <w:rsid w:val="009D2A21"/>
    <w:rsid w:val="009D4C1F"/>
    <w:rsid w:val="009F5009"/>
    <w:rsid w:val="00A02276"/>
    <w:rsid w:val="00A0374B"/>
    <w:rsid w:val="00A0497A"/>
    <w:rsid w:val="00A12BDD"/>
    <w:rsid w:val="00A1311D"/>
    <w:rsid w:val="00A14DB9"/>
    <w:rsid w:val="00A23392"/>
    <w:rsid w:val="00A240CD"/>
    <w:rsid w:val="00A31F1F"/>
    <w:rsid w:val="00A32D6B"/>
    <w:rsid w:val="00A3520F"/>
    <w:rsid w:val="00A475FE"/>
    <w:rsid w:val="00A60268"/>
    <w:rsid w:val="00A60B4A"/>
    <w:rsid w:val="00A64A10"/>
    <w:rsid w:val="00A7149A"/>
    <w:rsid w:val="00A91270"/>
    <w:rsid w:val="00A922E5"/>
    <w:rsid w:val="00AA7BF6"/>
    <w:rsid w:val="00AB6EC7"/>
    <w:rsid w:val="00AC3651"/>
    <w:rsid w:val="00AD5DEE"/>
    <w:rsid w:val="00AE7AB9"/>
    <w:rsid w:val="00B0016F"/>
    <w:rsid w:val="00B00192"/>
    <w:rsid w:val="00B05985"/>
    <w:rsid w:val="00B07D9E"/>
    <w:rsid w:val="00B1178E"/>
    <w:rsid w:val="00B13339"/>
    <w:rsid w:val="00B15FA4"/>
    <w:rsid w:val="00B1660F"/>
    <w:rsid w:val="00B16866"/>
    <w:rsid w:val="00B21EDE"/>
    <w:rsid w:val="00B26019"/>
    <w:rsid w:val="00B35379"/>
    <w:rsid w:val="00B3678D"/>
    <w:rsid w:val="00B36F32"/>
    <w:rsid w:val="00B42542"/>
    <w:rsid w:val="00B43742"/>
    <w:rsid w:val="00B625A2"/>
    <w:rsid w:val="00B62C6D"/>
    <w:rsid w:val="00B64EB3"/>
    <w:rsid w:val="00B669C0"/>
    <w:rsid w:val="00B7394A"/>
    <w:rsid w:val="00B774BA"/>
    <w:rsid w:val="00B83692"/>
    <w:rsid w:val="00B85192"/>
    <w:rsid w:val="00BA46DD"/>
    <w:rsid w:val="00BA4FE4"/>
    <w:rsid w:val="00BB3284"/>
    <w:rsid w:val="00BB6F00"/>
    <w:rsid w:val="00BC4E45"/>
    <w:rsid w:val="00BD0CFF"/>
    <w:rsid w:val="00BD3B7B"/>
    <w:rsid w:val="00BE2D58"/>
    <w:rsid w:val="00BF1139"/>
    <w:rsid w:val="00BF2E5D"/>
    <w:rsid w:val="00BF3396"/>
    <w:rsid w:val="00C0349A"/>
    <w:rsid w:val="00C035A7"/>
    <w:rsid w:val="00C04273"/>
    <w:rsid w:val="00C056E5"/>
    <w:rsid w:val="00C062D4"/>
    <w:rsid w:val="00C06300"/>
    <w:rsid w:val="00C12A9C"/>
    <w:rsid w:val="00C133D4"/>
    <w:rsid w:val="00C13999"/>
    <w:rsid w:val="00C13D89"/>
    <w:rsid w:val="00C13DF9"/>
    <w:rsid w:val="00C16919"/>
    <w:rsid w:val="00C20101"/>
    <w:rsid w:val="00C33164"/>
    <w:rsid w:val="00C3439E"/>
    <w:rsid w:val="00C35D89"/>
    <w:rsid w:val="00C44E3D"/>
    <w:rsid w:val="00C459F5"/>
    <w:rsid w:val="00C46822"/>
    <w:rsid w:val="00C52012"/>
    <w:rsid w:val="00C645A3"/>
    <w:rsid w:val="00C70357"/>
    <w:rsid w:val="00C7515F"/>
    <w:rsid w:val="00C824F3"/>
    <w:rsid w:val="00C83E0C"/>
    <w:rsid w:val="00C845A4"/>
    <w:rsid w:val="00C84962"/>
    <w:rsid w:val="00C85B71"/>
    <w:rsid w:val="00C861A4"/>
    <w:rsid w:val="00C91D3D"/>
    <w:rsid w:val="00C970B2"/>
    <w:rsid w:val="00CA0772"/>
    <w:rsid w:val="00CA4407"/>
    <w:rsid w:val="00CA6B74"/>
    <w:rsid w:val="00CB0876"/>
    <w:rsid w:val="00CB2EB0"/>
    <w:rsid w:val="00CB6045"/>
    <w:rsid w:val="00CC1559"/>
    <w:rsid w:val="00CC4BDD"/>
    <w:rsid w:val="00CC5974"/>
    <w:rsid w:val="00CC78CD"/>
    <w:rsid w:val="00CD781D"/>
    <w:rsid w:val="00CD7E6B"/>
    <w:rsid w:val="00CE36BD"/>
    <w:rsid w:val="00CE45F7"/>
    <w:rsid w:val="00D0249C"/>
    <w:rsid w:val="00D03E7E"/>
    <w:rsid w:val="00D06342"/>
    <w:rsid w:val="00D0717C"/>
    <w:rsid w:val="00D12809"/>
    <w:rsid w:val="00D32664"/>
    <w:rsid w:val="00D33686"/>
    <w:rsid w:val="00D4632B"/>
    <w:rsid w:val="00D623C3"/>
    <w:rsid w:val="00D64BD5"/>
    <w:rsid w:val="00D70645"/>
    <w:rsid w:val="00D7789E"/>
    <w:rsid w:val="00D77DD2"/>
    <w:rsid w:val="00D8104D"/>
    <w:rsid w:val="00D84E6F"/>
    <w:rsid w:val="00D91D19"/>
    <w:rsid w:val="00D91DE6"/>
    <w:rsid w:val="00D927CD"/>
    <w:rsid w:val="00D969FE"/>
    <w:rsid w:val="00DA1C07"/>
    <w:rsid w:val="00DA6074"/>
    <w:rsid w:val="00DA6EF5"/>
    <w:rsid w:val="00DB2F29"/>
    <w:rsid w:val="00DB37B8"/>
    <w:rsid w:val="00DC24ED"/>
    <w:rsid w:val="00DC2DFE"/>
    <w:rsid w:val="00DD103A"/>
    <w:rsid w:val="00DD15D1"/>
    <w:rsid w:val="00DD20E6"/>
    <w:rsid w:val="00DD20FF"/>
    <w:rsid w:val="00DD35E7"/>
    <w:rsid w:val="00DD74C5"/>
    <w:rsid w:val="00DE0CE6"/>
    <w:rsid w:val="00DE3E52"/>
    <w:rsid w:val="00E05C09"/>
    <w:rsid w:val="00E07943"/>
    <w:rsid w:val="00E07DAF"/>
    <w:rsid w:val="00E108A9"/>
    <w:rsid w:val="00E169DB"/>
    <w:rsid w:val="00E31A16"/>
    <w:rsid w:val="00E3345D"/>
    <w:rsid w:val="00E4151D"/>
    <w:rsid w:val="00E46305"/>
    <w:rsid w:val="00E503B5"/>
    <w:rsid w:val="00E50726"/>
    <w:rsid w:val="00E61E0C"/>
    <w:rsid w:val="00E63947"/>
    <w:rsid w:val="00E64078"/>
    <w:rsid w:val="00E65339"/>
    <w:rsid w:val="00E84BEF"/>
    <w:rsid w:val="00E8776B"/>
    <w:rsid w:val="00E9450D"/>
    <w:rsid w:val="00E94882"/>
    <w:rsid w:val="00E951CB"/>
    <w:rsid w:val="00EA0EDC"/>
    <w:rsid w:val="00EA3132"/>
    <w:rsid w:val="00EA7D0A"/>
    <w:rsid w:val="00EC3706"/>
    <w:rsid w:val="00ED13EE"/>
    <w:rsid w:val="00ED3231"/>
    <w:rsid w:val="00EE17C1"/>
    <w:rsid w:val="00EE309F"/>
    <w:rsid w:val="00F00EDD"/>
    <w:rsid w:val="00F03867"/>
    <w:rsid w:val="00F120BF"/>
    <w:rsid w:val="00F15F8F"/>
    <w:rsid w:val="00F16F15"/>
    <w:rsid w:val="00F214E5"/>
    <w:rsid w:val="00F26555"/>
    <w:rsid w:val="00F331DB"/>
    <w:rsid w:val="00F3797C"/>
    <w:rsid w:val="00F453F0"/>
    <w:rsid w:val="00F5422C"/>
    <w:rsid w:val="00F54425"/>
    <w:rsid w:val="00F578E5"/>
    <w:rsid w:val="00F642F8"/>
    <w:rsid w:val="00F650F9"/>
    <w:rsid w:val="00F71A84"/>
    <w:rsid w:val="00F768FC"/>
    <w:rsid w:val="00F77663"/>
    <w:rsid w:val="00F80764"/>
    <w:rsid w:val="00F80D5F"/>
    <w:rsid w:val="00F854E3"/>
    <w:rsid w:val="00FA2D20"/>
    <w:rsid w:val="00FA4406"/>
    <w:rsid w:val="00FA6527"/>
    <w:rsid w:val="00FA68C6"/>
    <w:rsid w:val="00FB29AE"/>
    <w:rsid w:val="00FB3F17"/>
    <w:rsid w:val="00FC04A7"/>
    <w:rsid w:val="00FC2865"/>
    <w:rsid w:val="00FF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0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313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A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313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D7F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BDA"/>
    <w:rPr>
      <w:rFonts w:ascii="Times New Roman" w:hAnsi="Times New Roman"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121843"/>
    <w:rPr>
      <w:rFonts w:cs="Times New Roman"/>
    </w:rPr>
  </w:style>
  <w:style w:type="paragraph" w:styleId="NormalWeb">
    <w:name w:val="Normal (Web)"/>
    <w:basedOn w:val="Normal"/>
    <w:uiPriority w:val="99"/>
    <w:rsid w:val="004308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rsid w:val="002466BA"/>
    <w:pPr>
      <w:jc w:val="left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7222"/>
    <w:rPr>
      <w:rFonts w:ascii="Times New Roman" w:hAnsi="Times New Roman" w:cs="Times New Roman"/>
      <w:sz w:val="21"/>
      <w:szCs w:val="21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2466BA"/>
    <w:rPr>
      <w:rFonts w:eastAsia="宋体" w:cs="Times New Roman"/>
      <w:kern w:val="2"/>
      <w:sz w:val="24"/>
      <w:szCs w:val="24"/>
      <w:lang w:val="en-US" w:eastAsia="zh-CN" w:bidi="ar-SA"/>
    </w:rPr>
  </w:style>
  <w:style w:type="character" w:styleId="Hyperlink">
    <w:name w:val="Hyperlink"/>
    <w:basedOn w:val="DefaultParagraphFont"/>
    <w:uiPriority w:val="99"/>
    <w:rsid w:val="004B33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6</Pages>
  <Words>284</Words>
  <Characters>1624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 　　　 </dc:title>
  <dc:subject/>
  <dc:creator>雨林木风</dc:creator>
  <cp:keywords/>
  <dc:description/>
  <cp:lastModifiedBy>雨林木风</cp:lastModifiedBy>
  <cp:revision>11</cp:revision>
  <cp:lastPrinted>2015-05-04T02:45:00Z</cp:lastPrinted>
  <dcterms:created xsi:type="dcterms:W3CDTF">2015-04-23T07:54:00Z</dcterms:created>
  <dcterms:modified xsi:type="dcterms:W3CDTF">2015-05-04T03:06:00Z</dcterms:modified>
</cp:coreProperties>
</file>