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20" w:rsidRPr="005155D2" w:rsidRDefault="00611C20" w:rsidP="005155D2">
      <w:pPr>
        <w:jc w:val="center"/>
        <w:rPr>
          <w:b/>
          <w:sz w:val="36"/>
          <w:szCs w:val="36"/>
        </w:rPr>
      </w:pPr>
      <w:r w:rsidRPr="005155D2">
        <w:rPr>
          <w:rFonts w:hint="eastAsia"/>
          <w:b/>
          <w:sz w:val="36"/>
          <w:szCs w:val="36"/>
        </w:rPr>
        <w:t>农机购置补贴产品目录查询流程</w:t>
      </w:r>
    </w:p>
    <w:p w:rsidR="00611C20" w:rsidRDefault="00611C20" w:rsidP="005155D2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用浏览器打开网址：</w:t>
      </w:r>
      <w:r w:rsidRPr="002E52D0">
        <w:t>http://202.61.89.161:12017/</w:t>
      </w:r>
    </w:p>
    <w:p w:rsidR="00611C20" w:rsidRDefault="00611C20" w:rsidP="005155D2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在页面中点击：补贴产品查询。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40.75pt">
            <v:imagedata r:id="rId7" o:title=""/>
          </v:shape>
        </w:pict>
      </w:r>
    </w:p>
    <w:p w:rsidR="00611C20" w:rsidRPr="005155D2" w:rsidRDefault="00611C20" w:rsidP="005155D2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在查询页面可以选择要找的机具大类，小类和品目等，也可以直接输入产品机具的生产企业和产品名称进行查询。</w:t>
      </w:r>
      <w:r>
        <w:rPr>
          <w:noProof/>
        </w:rPr>
        <w:pict>
          <v:shape id="_x0000_i1026" type="#_x0000_t75" style="width:407.25pt;height:240pt">
            <v:imagedata r:id="rId8" o:title=""/>
          </v:shape>
        </w:pict>
      </w:r>
    </w:p>
    <w:sectPr w:rsidR="00611C20" w:rsidRPr="005155D2" w:rsidSect="00120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20" w:rsidRDefault="00611C20">
      <w:r>
        <w:separator/>
      </w:r>
    </w:p>
  </w:endnote>
  <w:endnote w:type="continuationSeparator" w:id="0">
    <w:p w:rsidR="00611C20" w:rsidRDefault="0061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0" w:rsidRDefault="00611C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0" w:rsidRDefault="00611C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0" w:rsidRDefault="00611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20" w:rsidRDefault="00611C20">
      <w:r>
        <w:separator/>
      </w:r>
    </w:p>
  </w:footnote>
  <w:footnote w:type="continuationSeparator" w:id="0">
    <w:p w:rsidR="00611C20" w:rsidRDefault="00611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0" w:rsidRDefault="00611C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0" w:rsidRDefault="00611C20" w:rsidP="002E52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0" w:rsidRDefault="00611C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88E"/>
    <w:multiLevelType w:val="hybridMultilevel"/>
    <w:tmpl w:val="D01AF182"/>
    <w:lvl w:ilvl="0" w:tplc="B8980F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5D2"/>
    <w:rsid w:val="00120665"/>
    <w:rsid w:val="002E52D0"/>
    <w:rsid w:val="00472900"/>
    <w:rsid w:val="005155D2"/>
    <w:rsid w:val="00611C20"/>
    <w:rsid w:val="006B0D7D"/>
    <w:rsid w:val="00740C7C"/>
    <w:rsid w:val="008C6FD9"/>
    <w:rsid w:val="00AD6D5B"/>
    <w:rsid w:val="00C03688"/>
    <w:rsid w:val="00FB221C"/>
    <w:rsid w:val="00FC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55D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155D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155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D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5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248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924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17</Words>
  <Characters>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xxd</dc:creator>
  <cp:keywords/>
  <dc:description/>
  <cp:lastModifiedBy>User</cp:lastModifiedBy>
  <cp:revision>2</cp:revision>
  <dcterms:created xsi:type="dcterms:W3CDTF">2016-10-17T02:45:00Z</dcterms:created>
  <dcterms:modified xsi:type="dcterms:W3CDTF">2017-08-28T05:52:00Z</dcterms:modified>
</cp:coreProperties>
</file>