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16" w:rsidRDefault="00487316" w:rsidP="00615941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615941">
        <w:rPr>
          <w:rFonts w:ascii="方正小标宋简体" w:eastAsia="方正小标宋简体" w:hint="eastAsia"/>
          <w:sz w:val="44"/>
          <w:szCs w:val="44"/>
        </w:rPr>
        <w:t>绵阳市安州区</w:t>
      </w:r>
      <w:r w:rsidRPr="00615941"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年农机购置补贴</w:t>
      </w:r>
    </w:p>
    <w:p w:rsidR="00487316" w:rsidRPr="00615941" w:rsidRDefault="00487316" w:rsidP="00615941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615941">
        <w:rPr>
          <w:rFonts w:ascii="方正小标宋简体" w:eastAsia="方正小标宋简体" w:hint="eastAsia"/>
          <w:sz w:val="44"/>
          <w:szCs w:val="44"/>
        </w:rPr>
        <w:t>操作程序图</w:t>
      </w:r>
    </w:p>
    <w:p w:rsidR="00487316" w:rsidRDefault="00487316" w:rsidP="00615941">
      <w:pPr>
        <w:widowControl/>
        <w:jc w:val="center"/>
        <w:rPr>
          <w:rFonts w:ascii="仿宋_GB2312" w:eastAsia="仿宋_GB2312"/>
          <w:sz w:val="32"/>
          <w:szCs w:val="32"/>
        </w:rPr>
      </w:pPr>
    </w:p>
    <w:p w:rsidR="00487316" w:rsidRDefault="00487316" w:rsidP="00615941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group id="_x0000_s1026" style="position:absolute;left:0;text-align:left;margin-left:85.35pt;margin-top:11.35pt;width:276.75pt;height:492pt;z-index:251658240" coordorigin="3270,3995" coordsize="5535,9840">
            <v:roundrect id="_x0000_s1027" style="position:absolute;left:3270;top:3995;width:5535;height:1530" arcsize="10923f">
              <v:textbox>
                <w:txbxContent>
                  <w:p w:rsidR="00487316" w:rsidRPr="00615941" w:rsidRDefault="00487316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615941">
                      <w:rPr>
                        <w:rFonts w:ascii="仿宋_GB2312" w:eastAsia="仿宋_GB2312"/>
                        <w:sz w:val="28"/>
                        <w:szCs w:val="28"/>
                      </w:rPr>
                      <w:t>1.</w:t>
                    </w:r>
                    <w:r w:rsidRPr="0061594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购机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：自主选购纳入我省补贴范围内的农机补贴产品</w:t>
                    </w:r>
                  </w:p>
                </w:txbxContent>
              </v:textbox>
            </v:roundrect>
            <v:roundrect id="_x0000_s1028" style="position:absolute;left:3270;top:6545;width:5535;height:1530" arcsize="10923f">
              <v:textbox>
                <w:txbxContent>
                  <w:p w:rsidR="00487316" w:rsidRPr="00615941" w:rsidRDefault="00487316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2.</w:t>
                    </w:r>
                    <w:r w:rsidRPr="0061594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购机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者带齐以下资料申请补贴资金：身份证、一折通、购机正式发票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9" type="#_x0000_t67" style="position:absolute;left:5925;top:5525;width:585;height:1020">
              <v:textbox style="layout-flow:vertical-ideographic"/>
            </v:shape>
            <v:roundrect id="_x0000_s1030" style="position:absolute;left:3270;top:9095;width:5535;height:2130" arcsize="10923f">
              <v:textbox>
                <w:txbxContent>
                  <w:p w:rsidR="00487316" w:rsidRPr="00615941" w:rsidRDefault="00487316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3.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到当地乡镇农业服务站申请录入（纳入牌证照管理的机具申请录入后到安州区农机监理站办理牌证照）</w:t>
                    </w:r>
                  </w:p>
                </w:txbxContent>
              </v:textbox>
            </v:roundrect>
            <v:shape id="_x0000_s1031" type="#_x0000_t67" style="position:absolute;left:5925;top:8075;width:585;height:1020">
              <v:textbox style="layout-flow:vertical-ideographic"/>
            </v:shape>
            <v:roundrect id="_x0000_s1032" style="position:absolute;left:3270;top:12245;width:5535;height:1590" arcsize="10923f">
              <v:textbox>
                <w:txbxContent>
                  <w:p w:rsidR="00487316" w:rsidRPr="00615941" w:rsidRDefault="00487316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4.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系统公示期满无异议，经区级抽查核实无误后完成结算和兑付</w:t>
                    </w:r>
                  </w:p>
                </w:txbxContent>
              </v:textbox>
            </v:roundrect>
            <v:shape id="_x0000_s1033" type="#_x0000_t67" style="position:absolute;left:5925;top:11225;width:585;height:1020">
              <v:textbox style="layout-flow:vertical-ideographic"/>
            </v:shape>
          </v:group>
        </w:pict>
      </w:r>
    </w:p>
    <w:p w:rsidR="00487316" w:rsidRDefault="00487316">
      <w:pPr>
        <w:widowControl/>
        <w:jc w:val="center"/>
        <w:rPr>
          <w:rFonts w:ascii="仿宋_GB2312" w:eastAsia="仿宋_GB2312"/>
          <w:sz w:val="32"/>
          <w:szCs w:val="32"/>
        </w:rPr>
      </w:pPr>
    </w:p>
    <w:sectPr w:rsidR="00487316" w:rsidSect="00A43189">
      <w:footerReference w:type="even" r:id="rId6"/>
      <w:footerReference w:type="default" r:id="rId7"/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16" w:rsidRDefault="00487316" w:rsidP="00A43189">
      <w:r>
        <w:separator/>
      </w:r>
    </w:p>
  </w:endnote>
  <w:endnote w:type="continuationSeparator" w:id="0">
    <w:p w:rsidR="00487316" w:rsidRDefault="00487316" w:rsidP="00A4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16" w:rsidRDefault="00487316">
    <w:pPr>
      <w:pStyle w:val="Footer"/>
    </w:pPr>
    <w:r w:rsidRPr="00A43189">
      <w:rPr>
        <w:rFonts w:ascii="宋体" w:hAnsi="宋体"/>
        <w:sz w:val="28"/>
        <w:szCs w:val="28"/>
      </w:rPr>
      <w:t xml:space="preserve">— </w:t>
    </w:r>
    <w:r w:rsidRPr="00A43189">
      <w:rPr>
        <w:rFonts w:ascii="宋体" w:hAnsi="宋体"/>
        <w:sz w:val="28"/>
        <w:szCs w:val="28"/>
      </w:rPr>
      <w:fldChar w:fldCharType="begin"/>
    </w:r>
    <w:r w:rsidRPr="00A43189">
      <w:rPr>
        <w:rFonts w:ascii="宋体" w:hAnsi="宋体"/>
        <w:sz w:val="28"/>
        <w:szCs w:val="28"/>
      </w:rPr>
      <w:instrText xml:space="preserve"> PAGE   \* MERGEFORMAT </w:instrText>
    </w:r>
    <w:r w:rsidRPr="00A43189">
      <w:rPr>
        <w:rFonts w:ascii="宋体" w:hAnsi="宋体"/>
        <w:sz w:val="28"/>
        <w:szCs w:val="28"/>
      </w:rPr>
      <w:fldChar w:fldCharType="separate"/>
    </w:r>
    <w:r w:rsidRPr="00A43189">
      <w:rPr>
        <w:rFonts w:ascii="宋体" w:hAnsi="宋体"/>
        <w:noProof/>
        <w:sz w:val="28"/>
        <w:szCs w:val="28"/>
        <w:lang w:val="zh-CN"/>
      </w:rPr>
      <w:t>2</w:t>
    </w:r>
    <w:r w:rsidRPr="00A43189">
      <w:rPr>
        <w:rFonts w:ascii="宋体" w:hAnsi="宋体"/>
        <w:sz w:val="28"/>
        <w:szCs w:val="28"/>
      </w:rPr>
      <w:fldChar w:fldCharType="end"/>
    </w:r>
    <w:r w:rsidRPr="00A43189">
      <w:rPr>
        <w:rFonts w:ascii="宋体" w:hAnsi="宋体"/>
        <w:sz w:val="28"/>
        <w:szCs w:val="28"/>
      </w:rPr>
      <w:t xml:space="preserve"> —</w:t>
    </w:r>
  </w:p>
  <w:p w:rsidR="00487316" w:rsidRDefault="004873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16" w:rsidRDefault="00487316">
    <w:pPr>
      <w:pStyle w:val="Footer"/>
      <w:jc w:val="right"/>
    </w:pPr>
  </w:p>
  <w:p w:rsidR="00487316" w:rsidRDefault="004873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16" w:rsidRDefault="00487316" w:rsidP="00A43189">
      <w:r>
        <w:separator/>
      </w:r>
    </w:p>
  </w:footnote>
  <w:footnote w:type="continuationSeparator" w:id="0">
    <w:p w:rsidR="00487316" w:rsidRDefault="00487316" w:rsidP="00A43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941"/>
    <w:rsid w:val="0017194A"/>
    <w:rsid w:val="00487316"/>
    <w:rsid w:val="004F18C3"/>
    <w:rsid w:val="00597541"/>
    <w:rsid w:val="005F2719"/>
    <w:rsid w:val="00615941"/>
    <w:rsid w:val="00615E3B"/>
    <w:rsid w:val="00832516"/>
    <w:rsid w:val="009C3C09"/>
    <w:rsid w:val="00A43189"/>
    <w:rsid w:val="00C3571C"/>
    <w:rsid w:val="00C729CF"/>
    <w:rsid w:val="00C77F58"/>
    <w:rsid w:val="00CA6653"/>
    <w:rsid w:val="00CB6D50"/>
    <w:rsid w:val="00ED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41"/>
    <w:pPr>
      <w:widowControl w:val="0"/>
      <w:spacing w:line="59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18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318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9</TotalTime>
  <Pages>1</Pages>
  <Words>4</Words>
  <Characters>24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2017-10-13T01:29:00Z</dcterms:created>
  <dcterms:modified xsi:type="dcterms:W3CDTF">2017-10-13T02:00:00Z</dcterms:modified>
</cp:coreProperties>
</file>