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夹江县2018年10-11月购机购置补贴资金使用情况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939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从9月20日至11月23日，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夹江县新增购机户83户，5购置补贴机具93台，使用补贴资金70.736万元；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截止目前，2018年新系统启用资金，共有103户购机283台，使用补贴资金177.29万元。2018年1月至11月23日，全年购机户317户购机619台，使用补贴资金237.712万元。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2018年11月23日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9F7673D"/>
    <w:rsid w:val="506D15E2"/>
    <w:rsid w:val="5D9D6EC0"/>
    <w:rsid w:val="63943017"/>
    <w:rsid w:val="67B01704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2018-11-26T11:56:25Z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