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63" w:rsidRDefault="00190D63">
      <w:pPr>
        <w:ind w:firstLineChars="500" w:firstLine="1606"/>
        <w:rPr>
          <w:rFonts w:ascii="宋体" w:hAnsi="宋体"/>
          <w:b/>
          <w:bCs/>
          <w:sz w:val="32"/>
          <w:szCs w:val="32"/>
        </w:rPr>
      </w:pPr>
    </w:p>
    <w:p w:rsidR="00190D63" w:rsidRDefault="00876BFE">
      <w:pPr>
        <w:ind w:firstLineChars="500" w:firstLine="1606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犍为县农机购置补贴专项清理工作方案</w:t>
      </w:r>
    </w:p>
    <w:p w:rsidR="00190D63" w:rsidRDefault="00876BF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为深化惠民惠农财政补贴资金“一卡通”管理问题专项治理成果，切实解决群众身边的腐败问题，根据（川农业【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】</w:t>
      </w:r>
      <w:r>
        <w:rPr>
          <w:rFonts w:ascii="仿宋" w:eastAsia="仿宋" w:hAnsi="仿宋" w:hint="eastAsia"/>
          <w:sz w:val="30"/>
          <w:szCs w:val="30"/>
        </w:rPr>
        <w:t>117</w:t>
      </w:r>
      <w:r>
        <w:rPr>
          <w:rFonts w:ascii="仿宋" w:eastAsia="仿宋" w:hAnsi="仿宋" w:hint="eastAsia"/>
          <w:sz w:val="30"/>
          <w:szCs w:val="30"/>
        </w:rPr>
        <w:t>号）文件要求，在全县范围内开展农机购置补贴专项清理工作，现制定工作方案如下：</w:t>
      </w:r>
    </w:p>
    <w:p w:rsidR="00190D63" w:rsidRDefault="00876BFE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一、工作目标</w:t>
      </w:r>
    </w:p>
    <w:p w:rsidR="00190D63" w:rsidRDefault="00876BF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针对农机购置补贴政策实施中可能出现的虚报冒领、骗补套补、拖延发放等问题，在全县范围内开展为期两个月的专项清理工作，全面清查农机购置补贴政策</w:t>
      </w:r>
      <w:r>
        <w:rPr>
          <w:rFonts w:ascii="仿宋" w:eastAsia="仿宋" w:hAnsi="仿宋" w:hint="eastAsia"/>
          <w:sz w:val="30"/>
          <w:szCs w:val="30"/>
        </w:rPr>
        <w:t>执行</w:t>
      </w:r>
      <w:r>
        <w:rPr>
          <w:rFonts w:ascii="仿宋" w:eastAsia="仿宋" w:hAnsi="仿宋" w:hint="eastAsia"/>
          <w:sz w:val="30"/>
          <w:szCs w:val="30"/>
        </w:rPr>
        <w:t>情况</w:t>
      </w:r>
      <w:r>
        <w:rPr>
          <w:rFonts w:ascii="仿宋" w:eastAsia="仿宋" w:hAnsi="仿宋" w:hint="eastAsia"/>
          <w:sz w:val="30"/>
          <w:szCs w:val="30"/>
        </w:rPr>
        <w:t>、资金管理使用情况等，</w:t>
      </w:r>
      <w:r>
        <w:rPr>
          <w:rFonts w:ascii="仿宋" w:eastAsia="仿宋" w:hAnsi="仿宋" w:hint="eastAsia"/>
          <w:sz w:val="30"/>
          <w:szCs w:val="30"/>
        </w:rPr>
        <w:t>推进农机购置补贴政策规范实施，确保</w:t>
      </w:r>
      <w:r>
        <w:rPr>
          <w:rFonts w:ascii="仿宋" w:eastAsia="仿宋" w:hAnsi="仿宋" w:hint="eastAsia"/>
          <w:sz w:val="30"/>
          <w:szCs w:val="30"/>
        </w:rPr>
        <w:t>补贴资金及时、足额发放到群众手中。</w:t>
      </w:r>
    </w:p>
    <w:p w:rsidR="00190D63" w:rsidRDefault="00876BFE">
      <w:pPr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二、清理范围</w:t>
      </w:r>
    </w:p>
    <w:p w:rsidR="00190D63" w:rsidRDefault="00876BF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月至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月底，在实施农机购置补贴政策的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个乡镇内开展专项清理工作。</w:t>
      </w:r>
      <w:r>
        <w:rPr>
          <w:rFonts w:ascii="仿宋" w:eastAsia="仿宋" w:hAnsi="仿宋" w:hint="eastAsia"/>
          <w:sz w:val="30"/>
          <w:szCs w:val="30"/>
        </w:rPr>
        <w:t>发现存在问题的地方要追溯至以前年度。</w:t>
      </w:r>
    </w:p>
    <w:p w:rsidR="00190D63" w:rsidRDefault="00876BFE">
      <w:pPr>
        <w:ind w:leftChars="200" w:left="420" w:firstLineChars="100" w:firstLine="301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三、清理内容</w:t>
      </w:r>
    </w:p>
    <w:p w:rsidR="00190D63" w:rsidRDefault="00876BFE">
      <w:pPr>
        <w:numPr>
          <w:ilvl w:val="0"/>
          <w:numId w:val="1"/>
        </w:num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全面梳理农机购置补贴实施指导意见或方案，是否严格贯彻农业部、财政部及我省相关规定，包括补贴对象、补贴机具种类范围、补贴标准是否按规定执行，补贴办理流程、补贴资金兑付期限、补贴对象购置补贴上限是否予以明确等。</w:t>
      </w:r>
    </w:p>
    <w:p w:rsidR="00190D63" w:rsidRDefault="00876BFE">
      <w:pPr>
        <w:numPr>
          <w:ilvl w:val="0"/>
          <w:numId w:val="1"/>
        </w:num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全面清理农机购置补贴制度是否建立健全。包括各项内</w:t>
      </w:r>
      <w:r>
        <w:rPr>
          <w:rFonts w:ascii="仿宋" w:eastAsia="仿宋" w:hAnsi="仿宋" w:hint="eastAsia"/>
          <w:sz w:val="30"/>
          <w:szCs w:val="30"/>
        </w:rPr>
        <w:lastRenderedPageBreak/>
        <w:t>部控制、监督检查、违规处理、补贴机具核验、资金审批等管理制度是否建立健全，是否严格按制度执行。</w:t>
      </w:r>
    </w:p>
    <w:p w:rsidR="00190D63" w:rsidRDefault="00876BFE">
      <w:pPr>
        <w:numPr>
          <w:ilvl w:val="0"/>
          <w:numId w:val="1"/>
        </w:num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全面清理农机补贴政策是否执行到位。政策宣传、信息是否公开有效、及时，监督检查、政策培训、廉政教育等工作是否开展。投诉处理和违规查处是否落实等。</w:t>
      </w:r>
    </w:p>
    <w:p w:rsidR="00190D63" w:rsidRDefault="00876BFE">
      <w:pPr>
        <w:numPr>
          <w:ilvl w:val="0"/>
          <w:numId w:val="1"/>
        </w:num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全面核查群众应享受补贴资金到人到户情况，逐户核查单</w:t>
      </w:r>
      <w:r>
        <w:rPr>
          <w:rFonts w:ascii="仿宋" w:eastAsia="仿宋" w:hAnsi="仿宋" w:hint="eastAsia"/>
          <w:sz w:val="30"/>
          <w:szCs w:val="30"/>
        </w:rPr>
        <w:t>台</w:t>
      </w:r>
      <w:r>
        <w:rPr>
          <w:rFonts w:ascii="仿宋" w:eastAsia="仿宋" w:hAnsi="仿宋" w:hint="eastAsia"/>
          <w:sz w:val="30"/>
          <w:szCs w:val="30"/>
        </w:rPr>
        <w:t>享受补贴资金</w:t>
      </w:r>
      <w:r>
        <w:rPr>
          <w:rFonts w:ascii="仿宋" w:eastAsia="仿宋" w:hAnsi="仿宋" w:hint="eastAsia"/>
          <w:sz w:val="30"/>
          <w:szCs w:val="30"/>
        </w:rPr>
        <w:t>2000</w:t>
      </w:r>
      <w:r>
        <w:rPr>
          <w:rFonts w:ascii="仿宋" w:eastAsia="仿宋" w:hAnsi="仿宋" w:hint="eastAsia"/>
          <w:sz w:val="30"/>
          <w:szCs w:val="30"/>
        </w:rPr>
        <w:t>元以上的购机户购机真实性，重点关注群众是否真正购买了农机具，是否存在虚报冒领、套取骗取、违规享受补贴，以及补贴资金是否及时、足额发放等问题。</w:t>
      </w:r>
    </w:p>
    <w:p w:rsidR="00190D63" w:rsidRDefault="00876BFE">
      <w:pPr>
        <w:numPr>
          <w:ilvl w:val="0"/>
          <w:numId w:val="1"/>
        </w:num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核查补贴申</w:t>
      </w:r>
      <w:r>
        <w:rPr>
          <w:rFonts w:ascii="仿宋" w:eastAsia="仿宋" w:hAnsi="仿宋" w:hint="eastAsia"/>
          <w:sz w:val="30"/>
          <w:szCs w:val="30"/>
        </w:rPr>
        <w:t>报是否按规定审核录入，补贴对象资格审核、补贴资金审批和兑付是否按制度实施，公示公告是否落实到位，是否存在审核发放补贴中优亲厚友、吃拿卡要、滥用职权、以权谋私、索贿受贿等问题。</w:t>
      </w:r>
    </w:p>
    <w:p w:rsidR="00190D63" w:rsidRDefault="00876BFE">
      <w:pPr>
        <w:numPr>
          <w:ilvl w:val="0"/>
          <w:numId w:val="1"/>
        </w:num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全面核实补贴资金是否违规统筹、整合，重点关注是否存在贪污侵占、截留挪用、私存私放等违纪违法问题。</w:t>
      </w:r>
    </w:p>
    <w:p w:rsidR="00190D63" w:rsidRDefault="00876BFE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四、工作安排</w:t>
      </w:r>
    </w:p>
    <w:p w:rsidR="00190D63" w:rsidRDefault="00876BF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、乡镇自查（本方案下发起至</w:t>
      </w:r>
      <w:r>
        <w:rPr>
          <w:rFonts w:ascii="仿宋" w:eastAsia="仿宋" w:hAnsi="仿宋" w:hint="eastAsia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190D63" w:rsidRDefault="00876BF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对本辖区内展开全面核查，群众是否真正购机，补贴资金是否到账。</w:t>
      </w:r>
    </w:p>
    <w:p w:rsidR="00190D63" w:rsidRDefault="00876BF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、县农业局、财政局将</w:t>
      </w:r>
      <w:r>
        <w:rPr>
          <w:rFonts w:ascii="仿宋" w:eastAsia="仿宋" w:hAnsi="仿宋" w:hint="eastAsia"/>
          <w:sz w:val="30"/>
          <w:szCs w:val="30"/>
        </w:rPr>
        <w:t>重点抽查</w:t>
      </w:r>
      <w:r>
        <w:rPr>
          <w:rFonts w:ascii="仿宋" w:eastAsia="仿宋" w:hAnsi="仿宋" w:hint="eastAsia"/>
          <w:sz w:val="30"/>
          <w:szCs w:val="30"/>
        </w:rPr>
        <w:t>单</w:t>
      </w:r>
      <w:r>
        <w:rPr>
          <w:rFonts w:ascii="仿宋" w:eastAsia="仿宋" w:hAnsi="仿宋" w:hint="eastAsia"/>
          <w:sz w:val="30"/>
          <w:szCs w:val="30"/>
        </w:rPr>
        <w:t>台</w:t>
      </w:r>
      <w:r>
        <w:rPr>
          <w:rFonts w:ascii="仿宋" w:eastAsia="仿宋" w:hAnsi="仿宋" w:hint="eastAsia"/>
          <w:sz w:val="30"/>
          <w:szCs w:val="30"/>
        </w:rPr>
        <w:t>享受补贴资金</w:t>
      </w:r>
      <w:r>
        <w:rPr>
          <w:rFonts w:ascii="仿宋" w:eastAsia="仿宋" w:hAnsi="仿宋" w:hint="eastAsia"/>
          <w:sz w:val="30"/>
          <w:szCs w:val="30"/>
        </w:rPr>
        <w:t>2000</w:t>
      </w:r>
      <w:r>
        <w:rPr>
          <w:rFonts w:ascii="仿宋" w:eastAsia="仿宋" w:hAnsi="仿宋" w:hint="eastAsia"/>
          <w:sz w:val="30"/>
          <w:szCs w:val="30"/>
        </w:rPr>
        <w:t>元以上的购机户购机真实性，重点关注群众是否真正购买了农机具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190D63" w:rsidRDefault="00876BFE">
      <w:pPr>
        <w:numPr>
          <w:ilvl w:val="0"/>
          <w:numId w:val="2"/>
        </w:num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lastRenderedPageBreak/>
        <w:t>工作要求</w:t>
      </w:r>
    </w:p>
    <w:p w:rsidR="00190D63" w:rsidRDefault="00876BF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各乡镇要高度重视，由于此次专项清理工作时间紧，任务重，工作量大，</w:t>
      </w:r>
      <w:r>
        <w:rPr>
          <w:rFonts w:ascii="仿宋" w:eastAsia="仿宋" w:hAnsi="仿宋" w:hint="eastAsia"/>
          <w:sz w:val="30"/>
          <w:szCs w:val="30"/>
        </w:rPr>
        <w:t>要</w:t>
      </w:r>
      <w:r>
        <w:rPr>
          <w:rFonts w:ascii="仿宋" w:eastAsia="仿宋" w:hAnsi="仿宋" w:hint="eastAsia"/>
          <w:sz w:val="30"/>
          <w:szCs w:val="30"/>
        </w:rPr>
        <w:t>制定相应的工作措施，集中力量做好此次专项清理工作</w:t>
      </w:r>
      <w:r>
        <w:rPr>
          <w:rFonts w:ascii="仿宋" w:eastAsia="仿宋" w:hAnsi="仿宋" w:hint="eastAsia"/>
          <w:sz w:val="30"/>
          <w:szCs w:val="30"/>
        </w:rPr>
        <w:t>，务必做到购机核查全覆盖。</w:t>
      </w:r>
      <w:r>
        <w:rPr>
          <w:rFonts w:ascii="仿宋" w:eastAsia="仿宋" w:hAnsi="仿宋" w:hint="eastAsia"/>
          <w:sz w:val="30"/>
          <w:szCs w:val="30"/>
        </w:rPr>
        <w:t>于</w:t>
      </w:r>
      <w:r>
        <w:rPr>
          <w:rFonts w:ascii="仿宋" w:eastAsia="仿宋" w:hAnsi="仿宋" w:hint="eastAsia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22</w:t>
      </w:r>
      <w:r>
        <w:rPr>
          <w:rFonts w:ascii="仿宋" w:eastAsia="仿宋" w:hAnsi="仿宋" w:hint="eastAsia"/>
          <w:sz w:val="30"/>
          <w:szCs w:val="30"/>
        </w:rPr>
        <w:t>前将自查工作报告、</w:t>
      </w:r>
      <w:r>
        <w:rPr>
          <w:rFonts w:ascii="仿宋" w:eastAsia="仿宋" w:hAnsi="仿宋" w:hint="eastAsia"/>
          <w:sz w:val="30"/>
          <w:szCs w:val="30"/>
        </w:rPr>
        <w:t>相关</w:t>
      </w:r>
      <w:r>
        <w:rPr>
          <w:rFonts w:ascii="仿宋" w:eastAsia="仿宋" w:hAnsi="仿宋" w:hint="eastAsia"/>
          <w:sz w:val="30"/>
          <w:szCs w:val="30"/>
        </w:rPr>
        <w:t>情况表</w:t>
      </w:r>
      <w:r>
        <w:rPr>
          <w:rFonts w:ascii="仿宋" w:eastAsia="仿宋" w:hAnsi="仿宋" w:hint="eastAsia"/>
          <w:sz w:val="30"/>
          <w:szCs w:val="30"/>
        </w:rPr>
        <w:t>（附后）</w:t>
      </w:r>
      <w:r>
        <w:rPr>
          <w:rFonts w:ascii="仿宋" w:eastAsia="仿宋" w:hAnsi="仿宋" w:hint="eastAsia"/>
          <w:sz w:val="30"/>
          <w:szCs w:val="30"/>
        </w:rPr>
        <w:t>、整改情况表及典型案例报县农业局。</w:t>
      </w:r>
    </w:p>
    <w:p w:rsidR="00190D63" w:rsidRDefault="00876BF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按省厅、市局安排，</w:t>
      </w:r>
      <w:r>
        <w:rPr>
          <w:rFonts w:ascii="仿宋" w:eastAsia="仿宋" w:hAnsi="仿宋" w:hint="eastAsia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26</w:t>
      </w:r>
      <w:r>
        <w:rPr>
          <w:rFonts w:ascii="仿宋" w:eastAsia="仿宋" w:hAnsi="仿宋" w:hint="eastAsia"/>
          <w:sz w:val="30"/>
          <w:szCs w:val="30"/>
        </w:rPr>
        <w:t>日至</w:t>
      </w:r>
      <w:r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日市农业局、财政局将对各县进行全面检查，入户核查每县随机抽取不少于</w:t>
      </w: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户；</w:t>
      </w:r>
      <w:r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>日至</w:t>
      </w:r>
      <w:r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25</w:t>
      </w:r>
      <w:r>
        <w:rPr>
          <w:rFonts w:ascii="仿宋" w:eastAsia="仿宋" w:hAnsi="仿宋" w:hint="eastAsia"/>
          <w:sz w:val="30"/>
          <w:szCs w:val="30"/>
        </w:rPr>
        <w:t>日省农业厅、财政厅到各地进行抽查或交叉检查。</w:t>
      </w:r>
    </w:p>
    <w:p w:rsidR="00190D63" w:rsidRDefault="00876BF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联系人：李军</w:t>
      </w:r>
    </w:p>
    <w:p w:rsidR="00190D63" w:rsidRDefault="00876BF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联系电话：</w:t>
      </w:r>
      <w:r>
        <w:rPr>
          <w:rFonts w:ascii="仿宋" w:eastAsia="仿宋" w:hAnsi="仿宋" w:hint="eastAsia"/>
          <w:sz w:val="30"/>
          <w:szCs w:val="30"/>
        </w:rPr>
        <w:t>4265037</w:t>
      </w:r>
    </w:p>
    <w:p w:rsidR="00190D63" w:rsidRDefault="00190D63"/>
    <w:p w:rsidR="00190D63" w:rsidRDefault="00190D63"/>
    <w:p w:rsidR="00190D63" w:rsidRDefault="00190D63"/>
    <w:p w:rsidR="00190D63" w:rsidRDefault="00190D63"/>
    <w:p w:rsidR="00190D63" w:rsidRDefault="00190D63"/>
    <w:p w:rsidR="00190D63" w:rsidRDefault="00190D63"/>
    <w:p w:rsidR="00190D63" w:rsidRDefault="00876BF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犍为县农业局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>
        <w:rPr>
          <w:rFonts w:ascii="仿宋" w:eastAsia="仿宋" w:hAnsi="仿宋" w:hint="eastAsia"/>
          <w:sz w:val="30"/>
          <w:szCs w:val="30"/>
        </w:rPr>
        <w:t>犍为县财政局</w:t>
      </w:r>
    </w:p>
    <w:p w:rsidR="00190D63" w:rsidRDefault="00876BF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2018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190D63" w:rsidRDefault="00190D63">
      <w:pPr>
        <w:rPr>
          <w:rFonts w:ascii="仿宋" w:eastAsia="仿宋" w:hAnsi="仿宋"/>
          <w:sz w:val="30"/>
          <w:szCs w:val="30"/>
        </w:rPr>
      </w:pPr>
    </w:p>
    <w:p w:rsidR="00190D63" w:rsidRDefault="00190D63">
      <w:pPr>
        <w:rPr>
          <w:rFonts w:ascii="仿宋" w:eastAsia="仿宋" w:hAnsi="仿宋"/>
          <w:sz w:val="30"/>
          <w:szCs w:val="30"/>
        </w:rPr>
      </w:pPr>
    </w:p>
    <w:p w:rsidR="00190D63" w:rsidRDefault="00190D63">
      <w:pPr>
        <w:rPr>
          <w:rFonts w:ascii="仿宋" w:eastAsia="仿宋" w:hAnsi="仿宋"/>
          <w:sz w:val="30"/>
          <w:szCs w:val="30"/>
        </w:rPr>
      </w:pPr>
    </w:p>
    <w:p w:rsidR="00190D63" w:rsidRDefault="00190D63">
      <w:pPr>
        <w:rPr>
          <w:rFonts w:ascii="仿宋" w:eastAsia="仿宋" w:hAnsi="仿宋"/>
          <w:sz w:val="30"/>
          <w:szCs w:val="30"/>
        </w:rPr>
      </w:pPr>
    </w:p>
    <w:p w:rsidR="00190D63" w:rsidRDefault="00190D63">
      <w:pPr>
        <w:rPr>
          <w:rFonts w:ascii="仿宋" w:eastAsia="仿宋" w:hAnsi="仿宋"/>
          <w:sz w:val="30"/>
          <w:szCs w:val="30"/>
        </w:rPr>
      </w:pPr>
    </w:p>
    <w:p w:rsidR="00190D63" w:rsidRDefault="00190D63">
      <w:pPr>
        <w:rPr>
          <w:rFonts w:ascii="仿宋" w:eastAsia="仿宋" w:hAnsi="仿宋"/>
          <w:sz w:val="30"/>
          <w:szCs w:val="30"/>
        </w:rPr>
      </w:pPr>
    </w:p>
    <w:p w:rsidR="00190D63" w:rsidRDefault="00876BFE">
      <w:pPr>
        <w:ind w:firstLineChars="500" w:firstLine="180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农机购置补贴入户核查表</w:t>
      </w:r>
      <w:r>
        <w:rPr>
          <w:rFonts w:hint="eastAsia"/>
          <w:b/>
          <w:sz w:val="36"/>
          <w:szCs w:val="36"/>
        </w:rPr>
        <w:t>（一）</w:t>
      </w:r>
    </w:p>
    <w:tbl>
      <w:tblPr>
        <w:tblpPr w:leftFromText="180" w:rightFromText="180" w:vertAnchor="text" w:horzAnchor="page" w:tblpX="1718" w:tblpY="56"/>
        <w:tblOverlap w:val="never"/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853"/>
        <w:gridCol w:w="1985"/>
        <w:gridCol w:w="284"/>
        <w:gridCol w:w="1072"/>
        <w:gridCol w:w="347"/>
        <w:gridCol w:w="1418"/>
        <w:gridCol w:w="1560"/>
        <w:gridCol w:w="726"/>
        <w:gridCol w:w="927"/>
      </w:tblGrid>
      <w:tr w:rsidR="00190D63">
        <w:trPr>
          <w:trHeight w:val="1211"/>
        </w:trPr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90D63" w:rsidRDefault="00876B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购机者信息</w:t>
            </w:r>
          </w:p>
        </w:tc>
        <w:tc>
          <w:tcPr>
            <w:tcW w:w="853" w:type="dxa"/>
            <w:tcBorders>
              <w:top w:val="single" w:sz="8" w:space="0" w:color="auto"/>
            </w:tcBorders>
            <w:vAlign w:val="center"/>
          </w:tcPr>
          <w:p w:rsidR="00190D63" w:rsidRDefault="00876B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名称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90D63" w:rsidRDefault="00190D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□不</w:t>
            </w:r>
            <w:r>
              <w:rPr>
                <w:rFonts w:hint="eastAsia"/>
              </w:rPr>
              <w:t>一致</w:t>
            </w:r>
          </w:p>
          <w:p w:rsidR="00190D63" w:rsidRDefault="00190D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90D63" w:rsidRDefault="00876B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</w:t>
            </w:r>
          </w:p>
          <w:p w:rsidR="00190D63" w:rsidRDefault="00876B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机构代码证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2286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90D63" w:rsidRDefault="00190D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90D63" w:rsidRDefault="00876BF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□不</w:t>
            </w:r>
            <w:r>
              <w:rPr>
                <w:rFonts w:hint="eastAsia"/>
              </w:rPr>
              <w:t>一致</w:t>
            </w:r>
          </w:p>
        </w:tc>
      </w:tr>
      <w:tr w:rsidR="00190D63">
        <w:trPr>
          <w:trHeight w:val="1036"/>
        </w:trPr>
        <w:tc>
          <w:tcPr>
            <w:tcW w:w="670" w:type="dxa"/>
            <w:vMerge/>
            <w:tcBorders>
              <w:left w:val="single" w:sz="8" w:space="0" w:color="auto"/>
            </w:tcBorders>
            <w:vAlign w:val="center"/>
          </w:tcPr>
          <w:p w:rsidR="00190D63" w:rsidRDefault="00190D63">
            <w:pPr>
              <w:jc w:val="center"/>
            </w:pPr>
          </w:p>
        </w:tc>
        <w:tc>
          <w:tcPr>
            <w:tcW w:w="853" w:type="dxa"/>
            <w:tcBorders>
              <w:bottom w:val="single" w:sz="6" w:space="0" w:color="auto"/>
            </w:tcBorders>
            <w:vAlign w:val="center"/>
          </w:tcPr>
          <w:p w:rsidR="00190D63" w:rsidRDefault="00876BFE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269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90D63" w:rsidRDefault="00190D63">
            <w:pPr>
              <w:jc w:val="center"/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□不</w:t>
            </w:r>
            <w:r>
              <w:rPr>
                <w:rFonts w:hint="eastAsia"/>
              </w:rPr>
              <w:t>一致</w:t>
            </w:r>
          </w:p>
          <w:p w:rsidR="00190D63" w:rsidRDefault="00190D63">
            <w:pPr>
              <w:jc w:val="center"/>
            </w:pPr>
          </w:p>
        </w:tc>
        <w:tc>
          <w:tcPr>
            <w:tcW w:w="176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90D63" w:rsidRDefault="00876BF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13" w:type="dxa"/>
            <w:gridSpan w:val="3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190D63" w:rsidRDefault="00190D63">
            <w:pPr>
              <w:jc w:val="left"/>
            </w:pPr>
          </w:p>
        </w:tc>
      </w:tr>
      <w:tr w:rsidR="00190D63">
        <w:trPr>
          <w:trHeight w:val="377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center"/>
            </w:pPr>
            <w:r>
              <w:rPr>
                <w:rFonts w:hint="eastAsia"/>
              </w:rPr>
              <w:t>核查内容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center"/>
            </w:pPr>
            <w:r>
              <w:rPr>
                <w:rFonts w:hint="eastAsia"/>
              </w:rPr>
              <w:t>补贴系统信息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center"/>
            </w:pPr>
            <w:r>
              <w:rPr>
                <w:rFonts w:hint="eastAsia"/>
              </w:rPr>
              <w:t>机具实际信息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center"/>
            </w:pPr>
            <w:r>
              <w:rPr>
                <w:rFonts w:ascii="宋体" w:hAnsi="宋体" w:hint="eastAsia"/>
              </w:rPr>
              <w:t>核查结论</w:t>
            </w:r>
          </w:p>
        </w:tc>
      </w:tr>
      <w:tr w:rsidR="00190D63">
        <w:trPr>
          <w:trHeight w:val="613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生产企业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190D63">
            <w:pPr>
              <w:jc w:val="center"/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190D63">
            <w:pPr>
              <w:jc w:val="left"/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□不</w:t>
            </w:r>
            <w:r>
              <w:rPr>
                <w:rFonts w:hint="eastAsia"/>
              </w:rPr>
              <w:t>一致</w:t>
            </w:r>
          </w:p>
        </w:tc>
      </w:tr>
      <w:tr w:rsidR="00190D63">
        <w:trPr>
          <w:trHeight w:val="608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center"/>
            </w:pPr>
            <w:r>
              <w:rPr>
                <w:rFonts w:hint="eastAsia"/>
              </w:rPr>
              <w:t>机具型号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190D63">
            <w:pPr>
              <w:jc w:val="center"/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190D63">
            <w:pPr>
              <w:jc w:val="left"/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□不</w:t>
            </w:r>
            <w:r>
              <w:rPr>
                <w:rFonts w:hint="eastAsia"/>
              </w:rPr>
              <w:t>一致</w:t>
            </w:r>
          </w:p>
        </w:tc>
      </w:tr>
      <w:tr w:rsidR="00190D63">
        <w:trPr>
          <w:trHeight w:val="772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center"/>
            </w:pPr>
            <w:r>
              <w:rPr>
                <w:rFonts w:hint="eastAsia"/>
              </w:rPr>
              <w:t>出厂编号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190D63">
            <w:pPr>
              <w:jc w:val="center"/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190D63">
            <w:pPr>
              <w:jc w:val="left"/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□不</w:t>
            </w:r>
            <w:r>
              <w:rPr>
                <w:rFonts w:hint="eastAsia"/>
              </w:rPr>
              <w:t>一致</w:t>
            </w:r>
          </w:p>
        </w:tc>
      </w:tr>
      <w:tr w:rsidR="00190D63">
        <w:trPr>
          <w:trHeight w:val="571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center"/>
            </w:pPr>
            <w:r>
              <w:rPr>
                <w:rFonts w:hint="eastAsia"/>
              </w:rPr>
              <w:t>动力编号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190D63">
            <w:pPr>
              <w:jc w:val="center"/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190D63">
            <w:pPr>
              <w:jc w:val="left"/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□不</w:t>
            </w:r>
            <w:r>
              <w:rPr>
                <w:rFonts w:hint="eastAsia"/>
              </w:rPr>
              <w:t>一致</w:t>
            </w:r>
          </w:p>
        </w:tc>
      </w:tr>
      <w:tr w:rsidR="00190D63">
        <w:trPr>
          <w:trHeight w:val="621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center"/>
            </w:pPr>
            <w:r>
              <w:rPr>
                <w:rFonts w:hint="eastAsia"/>
              </w:rPr>
              <w:t>补贴资金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190D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190D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D63" w:rsidRDefault="00876BFE">
            <w:pPr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一致（补贴资金于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月到卡）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□不</w:t>
            </w:r>
            <w:r>
              <w:rPr>
                <w:rFonts w:hint="eastAsia"/>
              </w:rPr>
              <w:t>一致</w:t>
            </w:r>
          </w:p>
        </w:tc>
      </w:tr>
      <w:tr w:rsidR="00190D63">
        <w:trPr>
          <w:trHeight w:val="720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center"/>
            </w:pPr>
            <w:r>
              <w:rPr>
                <w:rFonts w:hint="eastAsia"/>
              </w:rPr>
              <w:t>机具购置价格（元）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190D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190D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D63" w:rsidRDefault="00876BF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□真实</w:t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 w:hint="eastAsia"/>
              </w:rPr>
              <w:t>□不真实、不</w:t>
            </w:r>
            <w:r>
              <w:rPr>
                <w:rFonts w:hint="eastAsia"/>
              </w:rPr>
              <w:t>一致</w:t>
            </w:r>
          </w:p>
        </w:tc>
      </w:tr>
      <w:tr w:rsidR="00190D63">
        <w:trPr>
          <w:trHeight w:val="1077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center"/>
            </w:pPr>
            <w:r>
              <w:rPr>
                <w:rFonts w:hint="eastAsia"/>
              </w:rPr>
              <w:t>机具经销商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县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>公司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D63" w:rsidRDefault="00876BF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备注：如以上数据不一致，请填写此行</w:t>
            </w:r>
          </w:p>
        </w:tc>
      </w:tr>
      <w:tr w:rsidR="00190D63">
        <w:trPr>
          <w:trHeight w:val="696"/>
        </w:trPr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center"/>
            </w:pPr>
            <w:r>
              <w:rPr>
                <w:rFonts w:hint="eastAsia"/>
              </w:rPr>
              <w:t>机具购买时间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190D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63" w:rsidRDefault="00876B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申请补贴时间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D63" w:rsidRDefault="00190D63">
            <w:pPr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D63" w:rsidRDefault="00876BF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兑付资金时间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D63" w:rsidRDefault="00190D63">
            <w:pPr>
              <w:jc w:val="left"/>
              <w:rPr>
                <w:rFonts w:ascii="宋体" w:hAnsi="宋体"/>
              </w:rPr>
            </w:pPr>
          </w:p>
        </w:tc>
      </w:tr>
      <w:tr w:rsidR="00190D63">
        <w:trPr>
          <w:trHeight w:val="2929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90D63" w:rsidRDefault="00876BFE">
            <w:pPr>
              <w:jc w:val="center"/>
            </w:pPr>
            <w:r>
              <w:rPr>
                <w:rFonts w:hint="eastAsia"/>
              </w:rPr>
              <w:t>购机者对购补政策的意见和建议</w:t>
            </w:r>
          </w:p>
        </w:tc>
        <w:tc>
          <w:tcPr>
            <w:tcW w:w="9172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D63" w:rsidRDefault="00876BF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购机者签字：</w:t>
            </w:r>
          </w:p>
        </w:tc>
      </w:tr>
    </w:tbl>
    <w:p w:rsidR="00190D63" w:rsidRDefault="00876BFE">
      <w:r>
        <w:rPr>
          <w:rFonts w:hint="eastAsia"/>
        </w:rPr>
        <w:t>核查单位：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核查人：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190D63" w:rsidRDefault="00190D63">
      <w:pPr>
        <w:rPr>
          <w:rFonts w:ascii="仿宋" w:eastAsia="仿宋" w:hAnsi="仿宋"/>
          <w:sz w:val="30"/>
          <w:szCs w:val="30"/>
        </w:rPr>
        <w:sectPr w:rsidR="00190D6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0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35"/>
        <w:gridCol w:w="1140"/>
        <w:gridCol w:w="226"/>
        <w:gridCol w:w="524"/>
        <w:gridCol w:w="556"/>
        <w:gridCol w:w="513"/>
        <w:gridCol w:w="808"/>
        <w:gridCol w:w="377"/>
        <w:gridCol w:w="855"/>
        <w:gridCol w:w="554"/>
        <w:gridCol w:w="556"/>
        <w:gridCol w:w="1155"/>
        <w:gridCol w:w="300"/>
        <w:gridCol w:w="555"/>
        <w:gridCol w:w="585"/>
        <w:gridCol w:w="630"/>
        <w:gridCol w:w="886"/>
        <w:gridCol w:w="359"/>
        <w:gridCol w:w="1170"/>
        <w:gridCol w:w="437"/>
        <w:gridCol w:w="838"/>
        <w:gridCol w:w="1185"/>
        <w:gridCol w:w="222"/>
      </w:tblGrid>
      <w:tr w:rsidR="00190D63">
        <w:trPr>
          <w:trHeight w:val="1464"/>
        </w:trPr>
        <w:tc>
          <w:tcPr>
            <w:tcW w:w="15076" w:type="dxa"/>
            <w:gridSpan w:val="24"/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lastRenderedPageBreak/>
              <w:t>农机购置补贴专项清理情况统计表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（二）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br/>
            </w:r>
            <w:r>
              <w:rPr>
                <w:rFonts w:ascii="font-weight : 400" w:eastAsia="font-weight : 400" w:hAnsi="font-weight : 400" w:cs="font-weight : 400"/>
                <w:b/>
                <w:color w:val="000000"/>
                <w:kern w:val="0"/>
                <w:sz w:val="22"/>
                <w:szCs w:val="22"/>
                <w:lang/>
              </w:rPr>
              <w:t>填报日期：</w:t>
            </w:r>
            <w:r>
              <w:rPr>
                <w:rFonts w:ascii="font-weight : 400" w:eastAsia="font-weight : 400" w:hAnsi="font-weight : 400" w:cs="font-weight : 400"/>
                <w:b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font-weight : 400" w:eastAsia="font-weight : 400" w:hAnsi="font-weight : 400" w:cs="font-weight : 400"/>
                <w:b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font-weight : 400" w:eastAsia="font-weight : 400" w:hAnsi="font-weight : 400" w:cs="font-weight : 400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font-weight : 400" w:eastAsia="font-weight : 400" w:hAnsi="font-weight : 400" w:cs="font-weight : 400"/>
                <w:b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font-weight : 400" w:eastAsia="font-weight : 400" w:hAnsi="font-weight : 400" w:cs="font-weight : 400"/>
                <w:b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font-weight : 400" w:eastAsia="font-weight : 400" w:hAnsi="font-weight : 400" w:cs="font-weight : 400"/>
                <w:b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190D63">
        <w:trPr>
          <w:trHeight w:val="735"/>
        </w:trPr>
        <w:tc>
          <w:tcPr>
            <w:tcW w:w="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乡镇</w:t>
            </w:r>
          </w:p>
        </w:tc>
        <w:tc>
          <w:tcPr>
            <w:tcW w:w="6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2017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年补贴资金兑付情况</w:t>
            </w:r>
          </w:p>
        </w:tc>
        <w:tc>
          <w:tcPr>
            <w:tcW w:w="68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年补贴资金兑付情况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（截止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日）</w:t>
            </w:r>
          </w:p>
        </w:tc>
      </w:tr>
      <w:tr w:rsidR="00190D63">
        <w:trPr>
          <w:trHeight w:val="750"/>
        </w:trPr>
        <w:tc>
          <w:tcPr>
            <w:tcW w:w="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购机户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（户）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补贴机具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（台套）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申请补贴资金数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br/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（万元）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补贴资金兑付数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br/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（万元）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购机户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（户）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补贴机具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（台套）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申请补贴资金数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br/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（万元）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补贴资金兑付数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br/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（万元）</w:t>
            </w:r>
          </w:p>
        </w:tc>
      </w:tr>
      <w:tr w:rsidR="00190D63">
        <w:trPr>
          <w:trHeight w:val="78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90D63">
        <w:trPr>
          <w:trHeight w:val="78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90D63">
        <w:trPr>
          <w:trHeight w:val="78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90D63">
        <w:trPr>
          <w:trHeight w:val="78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90D63">
        <w:trPr>
          <w:trHeight w:val="78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90D63">
        <w:trPr>
          <w:gridAfter w:val="1"/>
          <w:wAfter w:w="222" w:type="dxa"/>
          <w:trHeight w:val="1140"/>
        </w:trPr>
        <w:tc>
          <w:tcPr>
            <w:tcW w:w="14854" w:type="dxa"/>
            <w:gridSpan w:val="23"/>
            <w:shd w:val="clear" w:color="auto" w:fill="auto"/>
            <w:vAlign w:val="center"/>
          </w:tcPr>
          <w:p w:rsidR="00190D63" w:rsidRDefault="00876BF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Style w:val="font21"/>
                <w:rFonts w:hint="default"/>
                <w:lang/>
              </w:rPr>
              <w:lastRenderedPageBreak/>
              <w:t xml:space="preserve">                      </w:t>
            </w:r>
            <w:r>
              <w:rPr>
                <w:rStyle w:val="font21"/>
                <w:rFonts w:hint="default"/>
                <w:lang/>
              </w:rPr>
              <w:t>农机购置补贴专项清理问题统计表（三）</w:t>
            </w:r>
            <w:r>
              <w:rPr>
                <w:rFonts w:ascii="font-weight : 400" w:eastAsia="font-weight : 400" w:hAnsi="font-weight : 400" w:cs="font-weight : 400"/>
                <w:b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font-weight : 400" w:eastAsia="font-weight : 400" w:hAnsi="font-weight : 400" w:cs="font-weight : 400"/>
                <w:b/>
                <w:color w:val="000000"/>
                <w:kern w:val="0"/>
                <w:sz w:val="22"/>
                <w:szCs w:val="22"/>
                <w:lang/>
              </w:rPr>
              <w:t>填报单位（盖章）：</w:t>
            </w:r>
            <w:r>
              <w:rPr>
                <w:rFonts w:ascii="font-weight : 400" w:eastAsia="font-weight : 400" w:hAnsi="font-weight : 400" w:cs="font-weight : 400"/>
                <w:b/>
                <w:color w:val="000000"/>
                <w:kern w:val="0"/>
                <w:sz w:val="22"/>
                <w:szCs w:val="22"/>
                <w:lang/>
              </w:rPr>
              <w:t xml:space="preserve">                                                                        </w:t>
            </w:r>
            <w:r>
              <w:rPr>
                <w:rFonts w:ascii="font-weight : 400" w:eastAsia="font-weight : 400" w:hAnsi="font-weight : 400" w:cs="font-weight : 400"/>
                <w:b/>
                <w:color w:val="000000"/>
                <w:kern w:val="0"/>
                <w:sz w:val="22"/>
                <w:szCs w:val="22"/>
                <w:lang/>
              </w:rPr>
              <w:t>填报日期：</w:t>
            </w:r>
            <w:r>
              <w:rPr>
                <w:rFonts w:ascii="font-weight : 400" w:eastAsia="font-weight : 400" w:hAnsi="font-weight : 400" w:cs="font-weight : 400"/>
                <w:b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font-weight : 400" w:eastAsia="font-weight : 400" w:hAnsi="font-weight : 400" w:cs="font-weight : 400"/>
                <w:b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font-weight : 400" w:eastAsia="font-weight : 400" w:hAnsi="font-weight : 400" w:cs="font-weight : 400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font-weight : 400" w:eastAsia="font-weight : 400" w:hAnsi="font-weight : 400" w:cs="font-weight : 400"/>
                <w:b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font-weight : 400" w:eastAsia="font-weight : 400" w:hAnsi="font-weight : 400" w:cs="font-weight : 400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font-weight : 400" w:eastAsia="font-weight : 400" w:hAnsi="font-weight : 400" w:cs="font-weight : 400"/>
                <w:b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190D63">
        <w:trPr>
          <w:gridAfter w:val="1"/>
          <w:wAfter w:w="222" w:type="dxa"/>
          <w:trHeight w:val="6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虚报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冒领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未足额兑付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未兑付资金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190D63">
        <w:trPr>
          <w:gridAfter w:val="1"/>
          <w:wAfter w:w="222" w:type="dxa"/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机具数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（台、套）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人数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（人）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资金数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（元）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机具数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（台、套）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人数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（人）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资金数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（元）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机具数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（台、套）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人数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（人）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资金数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（元）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机具数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（台、套）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人数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（人）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资金数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（元）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190D63">
        <w:trPr>
          <w:gridAfter w:val="1"/>
          <w:wAfter w:w="222" w:type="dxa"/>
          <w:trHeight w:val="7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90D63">
        <w:trPr>
          <w:gridAfter w:val="1"/>
          <w:wAfter w:w="222" w:type="dxa"/>
          <w:trHeight w:val="7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90D63">
        <w:trPr>
          <w:gridAfter w:val="1"/>
          <w:wAfter w:w="222" w:type="dxa"/>
          <w:trHeight w:val="7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90D63">
        <w:trPr>
          <w:gridAfter w:val="1"/>
          <w:wAfter w:w="222" w:type="dxa"/>
          <w:trHeight w:val="7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90D63">
        <w:trPr>
          <w:gridAfter w:val="1"/>
          <w:wAfter w:w="222" w:type="dxa"/>
          <w:trHeight w:val="7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90D63">
        <w:trPr>
          <w:gridAfter w:val="1"/>
          <w:wAfter w:w="222" w:type="dxa"/>
          <w:trHeight w:val="7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190D63" w:rsidRDefault="00190D63">
      <w:pPr>
        <w:rPr>
          <w:rFonts w:ascii="仿宋" w:eastAsia="仿宋" w:hAnsi="仿宋"/>
          <w:sz w:val="30"/>
          <w:szCs w:val="30"/>
        </w:rPr>
      </w:pPr>
    </w:p>
    <w:tbl>
      <w:tblPr>
        <w:tblW w:w="146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9"/>
        <w:gridCol w:w="1890"/>
        <w:gridCol w:w="1290"/>
        <w:gridCol w:w="1965"/>
        <w:gridCol w:w="2085"/>
        <w:gridCol w:w="1410"/>
        <w:gridCol w:w="2490"/>
        <w:gridCol w:w="2334"/>
      </w:tblGrid>
      <w:tr w:rsidR="00190D63">
        <w:trPr>
          <w:trHeight w:val="720"/>
        </w:trPr>
        <w:tc>
          <w:tcPr>
            <w:tcW w:w="14603" w:type="dxa"/>
            <w:gridSpan w:val="8"/>
            <w:shd w:val="clear" w:color="auto" w:fill="auto"/>
            <w:vAlign w:val="center"/>
          </w:tcPr>
          <w:p w:rsidR="00190D63" w:rsidRDefault="00876BF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lastRenderedPageBreak/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农机购置补贴专项清理问题整改完成情况统计表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（四）</w:t>
            </w:r>
            <w:r>
              <w:rPr>
                <w:rFonts w:ascii="font-weight : 400" w:eastAsia="font-weight : 400" w:hAnsi="font-weight : 400" w:cs="font-weight : 400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font-weight : 400" w:eastAsia="font-weight : 400" w:hAnsi="font-weight : 400" w:cs="font-weight : 400"/>
                <w:color w:val="000000"/>
                <w:kern w:val="0"/>
                <w:sz w:val="22"/>
                <w:szCs w:val="22"/>
                <w:lang/>
              </w:rPr>
              <w:t>填报单位（盖章）：</w:t>
            </w:r>
            <w:r>
              <w:rPr>
                <w:rFonts w:ascii="font-weight : 400" w:eastAsia="font-weight : 400" w:hAnsi="font-weight : 400" w:cs="font-weight : 400"/>
                <w:color w:val="000000"/>
                <w:kern w:val="0"/>
                <w:sz w:val="22"/>
                <w:szCs w:val="22"/>
                <w:lang/>
              </w:rPr>
              <w:t xml:space="preserve">                                                                           </w:t>
            </w:r>
            <w:r>
              <w:rPr>
                <w:rFonts w:ascii="font-weight : 400" w:eastAsia="font-weight : 400" w:hAnsi="font-weight : 400" w:cs="font-weight : 400"/>
                <w:color w:val="000000"/>
                <w:kern w:val="0"/>
                <w:sz w:val="22"/>
                <w:szCs w:val="22"/>
                <w:lang/>
              </w:rPr>
              <w:t>填报日期：</w:t>
            </w:r>
            <w:r>
              <w:rPr>
                <w:rFonts w:ascii="font-weight : 400" w:eastAsia="font-weight : 400" w:hAnsi="font-weight : 400" w:cs="font-weight : 400"/>
                <w:color w:val="000000"/>
                <w:kern w:val="0"/>
                <w:sz w:val="22"/>
                <w:szCs w:val="22"/>
                <w:lang/>
              </w:rPr>
              <w:t xml:space="preserve">     </w:t>
            </w:r>
            <w:r>
              <w:rPr>
                <w:rFonts w:ascii="font-weight : 400" w:eastAsia="font-weight : 400" w:hAnsi="font-weight : 400" w:cs="font-weight : 400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font-weight : 400" w:eastAsia="font-weight : 400" w:hAnsi="font-weight : 400" w:cs="font-weight : 400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font-weight : 400" w:eastAsia="font-weight : 400" w:hAnsi="font-weight : 400" w:cs="font-weight : 400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font-weight : 400" w:eastAsia="font-weight : 400" w:hAnsi="font-weight : 400" w:cs="font-weight : 400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font-weight : 400" w:eastAsia="font-weight : 400" w:hAnsi="font-weight : 400" w:cs="font-weight : 400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190D63">
        <w:trPr>
          <w:trHeight w:val="570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存在问题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已整改完成情况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190D63">
        <w:trPr>
          <w:trHeight w:val="735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机具数（台、套）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人数（人）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资金数（元）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机具数（台、套）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人数（人）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876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资金数（元）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190D63">
        <w:trPr>
          <w:trHeight w:val="79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90D63">
        <w:trPr>
          <w:trHeight w:val="79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90D63">
        <w:trPr>
          <w:trHeight w:val="79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90D63">
        <w:trPr>
          <w:trHeight w:val="79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90D63">
        <w:trPr>
          <w:trHeight w:val="79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90D63">
        <w:trPr>
          <w:trHeight w:val="79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D63" w:rsidRDefault="00190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190D63" w:rsidRDefault="00190D63">
      <w:pPr>
        <w:rPr>
          <w:rFonts w:ascii="仿宋" w:eastAsia="仿宋" w:hAnsi="仿宋"/>
          <w:sz w:val="30"/>
          <w:szCs w:val="30"/>
        </w:rPr>
      </w:pPr>
    </w:p>
    <w:sectPr w:rsidR="00190D63" w:rsidSect="00190D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FE" w:rsidRDefault="00876BFE" w:rsidP="00190D63">
      <w:r>
        <w:separator/>
      </w:r>
    </w:p>
  </w:endnote>
  <w:endnote w:type="continuationSeparator" w:id="1">
    <w:p w:rsidR="00876BFE" w:rsidRDefault="00876BFE" w:rsidP="00190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63" w:rsidRDefault="00190D6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90D63" w:rsidRDefault="00190D6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76BF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4387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FE" w:rsidRDefault="00876BFE" w:rsidP="00190D63">
      <w:r>
        <w:separator/>
      </w:r>
    </w:p>
  </w:footnote>
  <w:footnote w:type="continuationSeparator" w:id="1">
    <w:p w:rsidR="00876BFE" w:rsidRDefault="00876BFE" w:rsidP="00190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3D84DD"/>
    <w:multiLevelType w:val="singleLevel"/>
    <w:tmpl w:val="AA3D84D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6B1F8A"/>
    <w:multiLevelType w:val="multilevel"/>
    <w:tmpl w:val="436B1F8A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7EB1546"/>
    <w:rsid w:val="00190D63"/>
    <w:rsid w:val="00635096"/>
    <w:rsid w:val="00876BFE"/>
    <w:rsid w:val="00943873"/>
    <w:rsid w:val="00A95EA6"/>
    <w:rsid w:val="00B3297A"/>
    <w:rsid w:val="00DD360C"/>
    <w:rsid w:val="04F04711"/>
    <w:rsid w:val="05881B85"/>
    <w:rsid w:val="069C3BBF"/>
    <w:rsid w:val="07FB7037"/>
    <w:rsid w:val="08D35811"/>
    <w:rsid w:val="0ACB4BE2"/>
    <w:rsid w:val="10631F7D"/>
    <w:rsid w:val="10C23617"/>
    <w:rsid w:val="178F62C3"/>
    <w:rsid w:val="1940070D"/>
    <w:rsid w:val="1B216538"/>
    <w:rsid w:val="1B8818D4"/>
    <w:rsid w:val="1DE33784"/>
    <w:rsid w:val="1E453CC9"/>
    <w:rsid w:val="1F5440EF"/>
    <w:rsid w:val="26D73110"/>
    <w:rsid w:val="296E774E"/>
    <w:rsid w:val="29A4320A"/>
    <w:rsid w:val="3004786D"/>
    <w:rsid w:val="3188127D"/>
    <w:rsid w:val="31D52C78"/>
    <w:rsid w:val="35F243CB"/>
    <w:rsid w:val="368359B1"/>
    <w:rsid w:val="37EB1546"/>
    <w:rsid w:val="392A5694"/>
    <w:rsid w:val="3AB553C9"/>
    <w:rsid w:val="3C1C251E"/>
    <w:rsid w:val="3F933D2B"/>
    <w:rsid w:val="426D4445"/>
    <w:rsid w:val="426E28CB"/>
    <w:rsid w:val="45EA0C3B"/>
    <w:rsid w:val="46016630"/>
    <w:rsid w:val="47F90824"/>
    <w:rsid w:val="4AF70BF2"/>
    <w:rsid w:val="4C296C82"/>
    <w:rsid w:val="525F396E"/>
    <w:rsid w:val="545E2417"/>
    <w:rsid w:val="56852AFC"/>
    <w:rsid w:val="59BC5BF2"/>
    <w:rsid w:val="5BAE5E4C"/>
    <w:rsid w:val="5D673EF3"/>
    <w:rsid w:val="5D7256DF"/>
    <w:rsid w:val="5DB83DB2"/>
    <w:rsid w:val="60B31577"/>
    <w:rsid w:val="642A1E2B"/>
    <w:rsid w:val="64D27206"/>
    <w:rsid w:val="65091BA2"/>
    <w:rsid w:val="6A1415D6"/>
    <w:rsid w:val="6A3D0794"/>
    <w:rsid w:val="6B1608CC"/>
    <w:rsid w:val="6B43465D"/>
    <w:rsid w:val="6BF741B9"/>
    <w:rsid w:val="6FA14181"/>
    <w:rsid w:val="6FF92AB8"/>
    <w:rsid w:val="714A413F"/>
    <w:rsid w:val="75284D6D"/>
    <w:rsid w:val="7800227D"/>
    <w:rsid w:val="78572C81"/>
    <w:rsid w:val="7ABF2594"/>
    <w:rsid w:val="7B7D5666"/>
    <w:rsid w:val="7D81054A"/>
    <w:rsid w:val="7F2D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6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190D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190D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sid w:val="00190D63"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11">
    <w:name w:val="font11"/>
    <w:basedOn w:val="a0"/>
    <w:qFormat/>
    <w:rsid w:val="00190D63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sid w:val="00190D63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190D63"/>
    <w:rPr>
      <w:rFonts w:ascii="宋体" w:eastAsia="宋体" w:hAnsi="宋体" w:cs="宋体" w:hint="eastAsia"/>
      <w:b/>
      <w:color w:val="000000"/>
      <w:sz w:val="36"/>
      <w:szCs w:val="3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\Desktop\&#20892;&#26426;&#36141;&#32622;&#28165;&#29702;&#26041;&#2669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农机购置清理方案</Template>
  <TotalTime>2</TotalTime>
  <Pages>7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3</cp:revision>
  <dcterms:created xsi:type="dcterms:W3CDTF">2018-11-05T03:55:00Z</dcterms:created>
  <dcterms:modified xsi:type="dcterms:W3CDTF">2019-01-09T01:26:00Z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