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B5" w:rsidRDefault="00FB74B5" w:rsidP="00F87CD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cs="Times New Roman"/>
          <w:color w:val="333333"/>
          <w:sz w:val="20"/>
          <w:szCs w:val="20"/>
        </w:rPr>
      </w:pPr>
      <w:r>
        <w:rPr>
          <w:rFonts w:ascii="黑体" w:eastAsia="黑体" w:hAnsi="黑体" w:cs="黑体" w:hint="eastAsia"/>
          <w:color w:val="333333"/>
          <w:sz w:val="44"/>
          <w:szCs w:val="44"/>
        </w:rPr>
        <w:t>茂县农机购置补贴机具核验流程</w:t>
      </w:r>
    </w:p>
    <w:p w:rsidR="00FB74B5" w:rsidRDefault="00FB74B5" w:rsidP="00F87CD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44"/>
          <w:szCs w:val="44"/>
        </w:rPr>
        <w:t> </w:t>
      </w:r>
    </w:p>
    <w:p w:rsidR="00FB74B5" w:rsidRDefault="00FB74B5" w:rsidP="00F87CD6">
      <w:pPr>
        <w:pStyle w:val="NormalWeb"/>
        <w:shd w:val="clear" w:color="auto" w:fill="FFFFFF"/>
        <w:spacing w:before="0" w:beforeAutospacing="0" w:after="0" w:afterAutospacing="0"/>
        <w:ind w:firstLine="645"/>
        <w:rPr>
          <w:rFonts w:cs="Times New Roman"/>
          <w:color w:val="333333"/>
          <w:sz w:val="20"/>
          <w:szCs w:val="20"/>
        </w:rPr>
      </w:pPr>
      <w:r>
        <w:rPr>
          <w:rFonts w:ascii="仿宋_GB2312" w:eastAsia="仿宋_GB2312" w:cs="仿宋_GB2312" w:hint="eastAsia"/>
          <w:color w:val="333333"/>
          <w:sz w:val="32"/>
          <w:szCs w:val="32"/>
        </w:rPr>
        <w:t>一、购机申请资料核验。购机者购机后，凭身份证明材料</w:t>
      </w:r>
      <w:r>
        <w:rPr>
          <w:rFonts w:ascii="仿宋_GB2312" w:eastAsia="仿宋_GB2312" w:cs="仿宋_GB2312"/>
          <w:color w:val="333333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>身份证及农业生产经营等证明，农业生产经营组织为经有关部门登记和批准的证明）、全额机打发票、购机者银行卡复印件等补贴资金申请资料原件和所购机具，到</w:t>
      </w:r>
      <w:r>
        <w:rPr>
          <w:rFonts w:ascii="仿宋_GB2312" w:eastAsia="仿宋_GB2312" w:hAnsi="黑体" w:cs="仿宋_GB2312" w:hint="eastAsia"/>
          <w:color w:val="333333"/>
          <w:sz w:val="32"/>
          <w:szCs w:val="32"/>
        </w:rPr>
        <w:t>茂</w:t>
      </w:r>
      <w:r w:rsidRPr="000046C5">
        <w:rPr>
          <w:rFonts w:ascii="仿宋_GB2312" w:eastAsia="仿宋_GB2312" w:hAnsi="黑体" w:cs="仿宋_GB2312" w:hint="eastAsia"/>
          <w:color w:val="333333"/>
          <w:sz w:val="32"/>
          <w:szCs w:val="32"/>
        </w:rPr>
        <w:t>县</w:t>
      </w:r>
      <w:r>
        <w:rPr>
          <w:rFonts w:ascii="仿宋_GB2312" w:eastAsia="仿宋_GB2312" w:hAnsi="黑体" w:cs="仿宋_GB2312" w:hint="eastAsia"/>
          <w:color w:val="333333"/>
          <w:sz w:val="32"/>
          <w:szCs w:val="32"/>
        </w:rPr>
        <w:t>政务大厅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>农牧水窗口接受农机购置补贴工作人员的审验，工作人员审验各项资料是否符合规定，购机者是否为本人。</w:t>
      </w:r>
      <w:r>
        <w:rPr>
          <w:rFonts w:ascii="仿宋_GB2312" w:eastAsia="仿宋_GB2312" w:cs="Times New Roman"/>
          <w:color w:val="333333"/>
          <w:sz w:val="32"/>
          <w:szCs w:val="32"/>
        </w:rPr>
        <w:br/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 xml:space="preserve">　　二、补贴机具信息核查。申请资料核验合格后，工作人员核对补贴机具铭牌上的标识及合格证上标注的出厂编号、发动机号码（柴油发动机必须符合国三标准）是否与购机发票上的信息一致。所有资料如果相符，购机者在补贴机具核查表上签字，工作人员在补贴机具核查表上签字确认。如不一致，核机人员应向购机者说明情况并退回所有资料。对于不可移动机具和需要入户核查的机具，由工作人员入户核查，并填写入户核查表。</w:t>
      </w:r>
    </w:p>
    <w:p w:rsidR="00FB74B5" w:rsidRDefault="00FB74B5" w:rsidP="00F87CD6">
      <w:pPr>
        <w:pStyle w:val="NormalWeb"/>
        <w:shd w:val="clear" w:color="auto" w:fill="FFFFFF"/>
        <w:spacing w:before="0" w:beforeAutospacing="0" w:after="0" w:afterAutospacing="0"/>
        <w:ind w:firstLine="645"/>
        <w:rPr>
          <w:rFonts w:cs="Times New Roman"/>
          <w:color w:val="333333"/>
          <w:sz w:val="20"/>
          <w:szCs w:val="20"/>
        </w:rPr>
      </w:pPr>
      <w:r>
        <w:rPr>
          <w:rFonts w:ascii="仿宋_GB2312" w:eastAsia="仿宋_GB2312" w:cs="仿宋_GB2312" w:hint="eastAsia"/>
          <w:color w:val="333333"/>
          <w:sz w:val="32"/>
          <w:szCs w:val="32"/>
        </w:rPr>
        <w:t>三、办理牌证。购置拖拉机、联合收割机者须向县农机监理站申领牌证。办牌办证所需资料：</w:t>
      </w:r>
      <w:r>
        <w:rPr>
          <w:rFonts w:ascii="仿宋_GB2312" w:eastAsia="仿宋_GB2312" w:cs="仿宋_GB2312"/>
          <w:color w:val="333333"/>
          <w:sz w:val="32"/>
          <w:szCs w:val="32"/>
        </w:rPr>
        <w:t>1.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>交验拖拉机或收割机；</w:t>
      </w:r>
      <w:r>
        <w:rPr>
          <w:rFonts w:ascii="仿宋_GB2312" w:eastAsia="仿宋_GB2312" w:cs="仿宋_GB2312"/>
          <w:color w:val="333333"/>
          <w:sz w:val="32"/>
          <w:szCs w:val="32"/>
        </w:rPr>
        <w:t>2.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>机具原始发票</w:t>
      </w:r>
      <w:r>
        <w:rPr>
          <w:rFonts w:ascii="仿宋_GB2312" w:eastAsia="仿宋_GB2312" w:cs="仿宋_GB2312"/>
          <w:color w:val="333333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>份（拖拉机需</w:t>
      </w:r>
      <w:r>
        <w:rPr>
          <w:rFonts w:ascii="仿宋_GB2312" w:eastAsia="仿宋_GB2312" w:cs="仿宋_GB2312"/>
          <w:color w:val="333333"/>
          <w:sz w:val="32"/>
          <w:szCs w:val="32"/>
        </w:rPr>
        <w:t>2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>份）；</w:t>
      </w:r>
      <w:r>
        <w:rPr>
          <w:rFonts w:ascii="仿宋_GB2312" w:eastAsia="仿宋_GB2312" w:cs="仿宋_GB2312"/>
          <w:color w:val="333333"/>
          <w:sz w:val="32"/>
          <w:szCs w:val="32"/>
        </w:rPr>
        <w:t>3.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>车辆出厂合格证、发动机号和车架号拓印；</w:t>
      </w:r>
      <w:r>
        <w:rPr>
          <w:rFonts w:ascii="仿宋_GB2312" w:eastAsia="仿宋_GB2312" w:cs="仿宋_GB2312"/>
          <w:color w:val="333333"/>
          <w:sz w:val="32"/>
          <w:szCs w:val="32"/>
        </w:rPr>
        <w:t>4.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>居民身份证原件及复印件；</w:t>
      </w:r>
      <w:r>
        <w:rPr>
          <w:rFonts w:ascii="仿宋_GB2312" w:eastAsia="仿宋_GB2312" w:cs="仿宋_GB2312"/>
          <w:color w:val="333333"/>
          <w:sz w:val="32"/>
          <w:szCs w:val="32"/>
        </w:rPr>
        <w:t>5.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>注册登记申请表。</w:t>
      </w:r>
      <w:r>
        <w:rPr>
          <w:rFonts w:ascii="仿宋_GB2312" w:eastAsia="仿宋_GB2312" w:cs="Times New Roman"/>
          <w:color w:val="333333"/>
          <w:sz w:val="32"/>
          <w:szCs w:val="32"/>
        </w:rPr>
        <w:br/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 xml:space="preserve">　　四、录入补贴。购机者向农机购置补贴工作人员出具行驶证、购机发票、本人第二代身份证原件及复印件、银行卡复印件、农机购置补贴机具核查表等资料，资料齐全后录入四川省农机购置补贴辅助管理系统，工作人员将购机信息录入系统后，打印《农机购置补贴资金申请表》一份，购机者在申请表上签字按手印。按照“谁核实、谁签字、谁负责”的原则，核查人员在申请表相关位置签字确认。将申请表一份、购机发票和身份证明材料等复印件留存建档备查。</w:t>
      </w:r>
    </w:p>
    <w:p w:rsidR="00FB74B5" w:rsidRPr="006E7D5E" w:rsidRDefault="00FB74B5">
      <w:pPr>
        <w:rPr>
          <w:rFonts w:cs="Times New Roman"/>
        </w:rPr>
      </w:pPr>
    </w:p>
    <w:sectPr w:rsidR="00FB74B5" w:rsidRPr="006E7D5E" w:rsidSect="00A37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4B5" w:rsidRDefault="00FB74B5" w:rsidP="00F87CD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74B5" w:rsidRDefault="00FB74B5" w:rsidP="00F87CD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4B5" w:rsidRDefault="00FB74B5" w:rsidP="00F87CD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B74B5" w:rsidRDefault="00FB74B5" w:rsidP="00F87CD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CD6"/>
    <w:rsid w:val="000046C5"/>
    <w:rsid w:val="000115FA"/>
    <w:rsid w:val="00014C70"/>
    <w:rsid w:val="00135046"/>
    <w:rsid w:val="00642A02"/>
    <w:rsid w:val="006E7D5E"/>
    <w:rsid w:val="00855DF5"/>
    <w:rsid w:val="009977D0"/>
    <w:rsid w:val="00A3711A"/>
    <w:rsid w:val="00B74F4B"/>
    <w:rsid w:val="00F87CD6"/>
    <w:rsid w:val="00FB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11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87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7CD6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87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7CD6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F87C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8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102</Words>
  <Characters>586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茂县农机购置补贴机具核验流程</dc:title>
  <dc:subject/>
  <dc:creator>吴文强</dc:creator>
  <cp:keywords/>
  <dc:description/>
  <cp:lastModifiedBy>lenovo</cp:lastModifiedBy>
  <cp:revision>2</cp:revision>
  <dcterms:created xsi:type="dcterms:W3CDTF">2019-01-15T08:38:00Z</dcterms:created>
  <dcterms:modified xsi:type="dcterms:W3CDTF">2019-01-15T08:38:00Z</dcterms:modified>
</cp:coreProperties>
</file>