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夹江县2019年1-3月购机购置补贴资金使用情况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86" w:rightChars="-41" w:firstLine="939" w:firstLineChars="261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从1月1日至3月30日，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夹江县新增购机户82户，购置补贴机154台，使用补贴资金40.686万元；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截止目前，2018年系统启用以来，共有219户购机480台，使用补贴资金223.448万元，已结算103户282台177.272万元。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夹江县农业局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2019年4月17日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15E2"/>
    <w:rsid w:val="09F7673D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2018-07-30T07:03:00Z</dcterms:created>
  <dc:creator>慧远(宋世君)</dc:creator>
  <cp:lastModifiedBy>慧远(宋世君)</cp:lastModifiedBy>
  <dcterms:modified xsi:type="dcterms:W3CDTF">2019-04-17T07:47:14Z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