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8" w:rsidRDefault="00B024F8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p w:rsidR="00B024F8" w:rsidRDefault="009F514D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夹江县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年</w:t>
      </w:r>
      <w:r w:rsidR="00506AFB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7-9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月</w:t>
      </w:r>
    </w:p>
    <w:p w:rsidR="00B024F8" w:rsidRDefault="009F514D">
      <w:pPr>
        <w:spacing w:line="560" w:lineRule="exact"/>
        <w:ind w:rightChars="-41" w:right="-86"/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购机购置补贴资金完成情况</w:t>
      </w:r>
    </w:p>
    <w:p w:rsidR="00B024F8" w:rsidRDefault="00B024F8">
      <w:pPr>
        <w:rPr>
          <w:sz w:val="32"/>
          <w:szCs w:val="32"/>
        </w:rPr>
      </w:pPr>
    </w:p>
    <w:p w:rsidR="00B024F8" w:rsidRDefault="00D17C4A">
      <w:pPr>
        <w:spacing w:line="560" w:lineRule="exact"/>
        <w:ind w:rightChars="-41" w:right="-86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506AFB"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月1日至</w:t>
      </w:r>
      <w:r w:rsidR="00506AFB"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日，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夹江县新增购机户</w:t>
      </w:r>
      <w:r w:rsidR="00506A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320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户，补贴机具</w:t>
      </w:r>
      <w:r w:rsidR="00506A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358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台，使用补贴资金</w:t>
      </w:r>
      <w:r w:rsidR="00506AFB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34.282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万元，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农民投资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117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余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元，新增农机固定资产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152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余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9F514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D17C4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</w:t>
      </w:r>
      <w:r w:rsidR="000F6ADF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F6ADF"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024F8" w:rsidSect="00B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99" w:rsidRDefault="00243699" w:rsidP="00D17C4A">
      <w:r>
        <w:separator/>
      </w:r>
    </w:p>
  </w:endnote>
  <w:endnote w:type="continuationSeparator" w:id="1">
    <w:p w:rsidR="00243699" w:rsidRDefault="00243699" w:rsidP="00D1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99" w:rsidRDefault="00243699" w:rsidP="00D17C4A">
      <w:r>
        <w:separator/>
      </w:r>
    </w:p>
  </w:footnote>
  <w:footnote w:type="continuationSeparator" w:id="1">
    <w:p w:rsidR="00243699" w:rsidRDefault="00243699" w:rsidP="00D1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D15E2"/>
    <w:rsid w:val="000F6ADF"/>
    <w:rsid w:val="00243699"/>
    <w:rsid w:val="00506AFB"/>
    <w:rsid w:val="005513EF"/>
    <w:rsid w:val="009F514D"/>
    <w:rsid w:val="00B024F8"/>
    <w:rsid w:val="00D17C4A"/>
    <w:rsid w:val="09F7673D"/>
    <w:rsid w:val="0AD31855"/>
    <w:rsid w:val="0E9C4D9E"/>
    <w:rsid w:val="24747E3C"/>
    <w:rsid w:val="26946561"/>
    <w:rsid w:val="39F85874"/>
    <w:rsid w:val="45313B6D"/>
    <w:rsid w:val="456B2212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02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C4A"/>
    <w:rPr>
      <w:kern w:val="2"/>
      <w:sz w:val="18"/>
      <w:szCs w:val="18"/>
    </w:rPr>
  </w:style>
  <w:style w:type="paragraph" w:styleId="a4">
    <w:name w:val="footer"/>
    <w:basedOn w:val="a"/>
    <w:link w:val="Char0"/>
    <w:rsid w:val="00D1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慧远(宋世君)</dc:creator>
  <cp:lastModifiedBy>微软用户</cp:lastModifiedBy>
  <cp:revision>2</cp:revision>
  <dcterms:created xsi:type="dcterms:W3CDTF">2020-11-20T01:40:00Z</dcterms:created>
  <dcterms:modified xsi:type="dcterms:W3CDTF">2020-11-20T01:40:00Z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