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BE1E73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A102BF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7-8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月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Pr="00CE5883" w:rsidRDefault="00B024F8">
      <w:pPr>
        <w:rPr>
          <w:rFonts w:asciiTheme="minorEastAsia" w:eastAsiaTheme="minorEastAsia" w:hAnsiTheme="minorEastAsia"/>
          <w:sz w:val="32"/>
          <w:szCs w:val="32"/>
        </w:rPr>
      </w:pPr>
    </w:p>
    <w:p w:rsidR="00B024F8" w:rsidRPr="00CE5883" w:rsidRDefault="00BE1E73">
      <w:pPr>
        <w:spacing w:line="560" w:lineRule="exact"/>
        <w:ind w:rightChars="-41" w:right="-86" w:firstLineChars="200"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202</w:t>
      </w:r>
      <w:r w:rsidR="00204B39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1</w:t>
      </w:r>
      <w:r w:rsidR="009F514D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年</w:t>
      </w:r>
      <w:r w:rsidR="00A102BF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7</w:t>
      </w:r>
      <w:r w:rsidR="009F514D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月1日至</w:t>
      </w:r>
      <w:r w:rsidR="00A102BF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8</w:t>
      </w:r>
      <w:r w:rsidR="009F514D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月</w:t>
      </w:r>
      <w:r w:rsidR="00F63AB0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30</w:t>
      </w:r>
      <w:r w:rsidR="009F514D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日，</w:t>
      </w:r>
      <w:r w:rsidR="00A102BF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夹江县新增661户购机701</w:t>
      </w:r>
      <w:r w:rsidR="009F514D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台，使用补贴资金</w:t>
      </w:r>
      <w:r w:rsidR="00A102BF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77.989</w:t>
      </w:r>
      <w:r w:rsidR="00D17C4A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万元，</w:t>
      </w:r>
      <w:r w:rsidR="009F514D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农民投资</w:t>
      </w:r>
      <w:r w:rsidR="00A102BF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295.343</w:t>
      </w:r>
      <w:r w:rsidR="00506AFB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余</w:t>
      </w:r>
      <w:r w:rsidR="00F63AB0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元</w:t>
      </w:r>
      <w:r w:rsidR="009F514D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B024F8" w:rsidRPr="00CE5883" w:rsidRDefault="00A102BF">
      <w:pPr>
        <w:rPr>
          <w:rFonts w:asciiTheme="minorEastAsia" w:eastAsiaTheme="minorEastAsia" w:hAnsiTheme="minorEastAsia" w:cs="仿宋_GB2312"/>
          <w:sz w:val="32"/>
          <w:szCs w:val="32"/>
        </w:rPr>
      </w:pP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2021</w:t>
      </w:r>
      <w:r w:rsidR="00CE5883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下达补贴资金128万元，</w:t>
      </w:r>
      <w:r w:rsidR="00801E31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已于7月中旬用完停止受理，仅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结余</w:t>
      </w:r>
      <w:r w:rsidR="00801E31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180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元。</w:t>
      </w:r>
      <w:r w:rsidR="00BF40CA">
        <w:rPr>
          <w:rFonts w:asciiTheme="minorEastAsia" w:eastAsiaTheme="minorEastAsia" w:hAnsiTheme="minorEastAsia" w:cs="仿宋_GB2312" w:hint="eastAsia"/>
          <w:sz w:val="32"/>
          <w:szCs w:val="32"/>
        </w:rPr>
        <w:t>2021年已结算三批次共兑付补贴资金166.128万元（含2020年结转使用资金），尚有77.989万元待9月兑付。</w:t>
      </w:r>
    </w:p>
    <w:p w:rsidR="00B024F8" w:rsidRPr="00CE5883" w:rsidRDefault="00B024F8">
      <w:pPr>
        <w:rPr>
          <w:rFonts w:asciiTheme="minorEastAsia" w:eastAsiaTheme="minorEastAsia" w:hAnsiTheme="minorEastAsia" w:cs="仿宋_GB2312"/>
          <w:sz w:val="32"/>
          <w:szCs w:val="32"/>
        </w:rPr>
      </w:pPr>
    </w:p>
    <w:p w:rsidR="00B024F8" w:rsidRPr="00CE5883" w:rsidRDefault="009F514D">
      <w:pPr>
        <w:rPr>
          <w:rFonts w:asciiTheme="minorEastAsia" w:eastAsiaTheme="minorEastAsia" w:hAnsiTheme="minorEastAsia" w:cs="仿宋_GB2312"/>
          <w:sz w:val="32"/>
          <w:szCs w:val="32"/>
        </w:rPr>
      </w:pPr>
      <w:bookmarkStart w:id="0" w:name="_GoBack"/>
      <w:bookmarkEnd w:id="0"/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</w:t>
      </w:r>
      <w:r w:rsidR="00D17C4A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</w:t>
      </w:r>
      <w:r w:rsidR="00B0240A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2021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="00A102BF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8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 w:rsidR="00A102BF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31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日</w:t>
      </w:r>
    </w:p>
    <w:p w:rsidR="00CE5883" w:rsidRPr="00CE5883" w:rsidRDefault="00CE5883">
      <w:pPr>
        <w:rPr>
          <w:rFonts w:asciiTheme="minorEastAsia" w:eastAsiaTheme="minorEastAsia" w:hAnsiTheme="minorEastAsia" w:cs="仿宋_GB2312"/>
          <w:sz w:val="32"/>
          <w:szCs w:val="32"/>
        </w:rPr>
      </w:pPr>
    </w:p>
    <w:sectPr w:rsidR="00CE5883" w:rsidRPr="00CE5883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19" w:rsidRDefault="00FB4C19" w:rsidP="00D17C4A">
      <w:r>
        <w:separator/>
      </w:r>
    </w:p>
  </w:endnote>
  <w:endnote w:type="continuationSeparator" w:id="1">
    <w:p w:rsidR="00FB4C19" w:rsidRDefault="00FB4C19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19" w:rsidRDefault="00FB4C19" w:rsidP="00D17C4A">
      <w:r>
        <w:separator/>
      </w:r>
    </w:p>
  </w:footnote>
  <w:footnote w:type="continuationSeparator" w:id="1">
    <w:p w:rsidR="00FB4C19" w:rsidRDefault="00FB4C19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20E93"/>
    <w:rsid w:val="00024806"/>
    <w:rsid w:val="000F6ADF"/>
    <w:rsid w:val="00204B39"/>
    <w:rsid w:val="00243699"/>
    <w:rsid w:val="003571F2"/>
    <w:rsid w:val="00382A00"/>
    <w:rsid w:val="00407DB7"/>
    <w:rsid w:val="00506AFB"/>
    <w:rsid w:val="00521A76"/>
    <w:rsid w:val="00531464"/>
    <w:rsid w:val="005513EF"/>
    <w:rsid w:val="00801E31"/>
    <w:rsid w:val="008536D5"/>
    <w:rsid w:val="008F1171"/>
    <w:rsid w:val="00912D11"/>
    <w:rsid w:val="009F514D"/>
    <w:rsid w:val="00A102BF"/>
    <w:rsid w:val="00A97C8D"/>
    <w:rsid w:val="00AD1897"/>
    <w:rsid w:val="00B0240A"/>
    <w:rsid w:val="00B024F8"/>
    <w:rsid w:val="00B776BB"/>
    <w:rsid w:val="00BE1E73"/>
    <w:rsid w:val="00BE6D88"/>
    <w:rsid w:val="00BF40CA"/>
    <w:rsid w:val="00C34DB1"/>
    <w:rsid w:val="00CE5883"/>
    <w:rsid w:val="00D17C4A"/>
    <w:rsid w:val="00E34F66"/>
    <w:rsid w:val="00F63AB0"/>
    <w:rsid w:val="00FB4C19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57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6</cp:revision>
  <dcterms:created xsi:type="dcterms:W3CDTF">2021-08-31T08:24:00Z</dcterms:created>
  <dcterms:modified xsi:type="dcterms:W3CDTF">2021-08-31T08:50:00Z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